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4"/>
          <w:szCs w:val="24"/>
        </w:rPr>
        <w:alias w:val="Author"/>
        <w:id w:val="4805016"/>
        <w:placeholder>
          <w:docPart w:val="0AD5B4B7CE0C4C0EB876E2D61254478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:rsidR="00D6640F" w:rsidRDefault="00FE264B">
          <w:pPr>
            <w:pStyle w:val="YourName"/>
          </w:pPr>
          <w:r w:rsidRPr="004D6EDE">
            <w:rPr>
              <w:sz w:val="24"/>
              <w:szCs w:val="24"/>
            </w:rPr>
            <w:t>Jason NEttle</w:t>
          </w:r>
          <w:r w:rsidR="00405740">
            <w:rPr>
              <w:sz w:val="24"/>
              <w:szCs w:val="24"/>
            </w:rPr>
            <w:t xml:space="preserve">    Aea</w:t>
          </w:r>
        </w:p>
      </w:sdtContent>
    </w:sdt>
    <w:p w:rsidR="00D6640F" w:rsidRDefault="00405740" w:rsidP="00AE196A">
      <w:pPr>
        <w:pStyle w:val="ContactInformation"/>
      </w:pPr>
      <w:r>
        <w:t xml:space="preserve">15 Bernard Street, St Augustine, </w:t>
      </w:r>
      <w:proofErr w:type="spellStart"/>
      <w:r>
        <w:t>Fl</w:t>
      </w:r>
      <w:proofErr w:type="spellEnd"/>
      <w:r w:rsidR="00AE196A">
        <w:t xml:space="preserve">                              </w:t>
      </w:r>
      <w:r>
        <w:t xml:space="preserve">      </w:t>
      </w:r>
      <w:r w:rsidR="00AE196A">
        <w:t xml:space="preserve"> </w:t>
      </w:r>
      <w:proofErr w:type="gramStart"/>
      <w:r w:rsidR="00FE264B">
        <w:t>(</w:t>
      </w:r>
      <w:r w:rsidR="001474DE">
        <w:t xml:space="preserve"> </w:t>
      </w:r>
      <w:r w:rsidR="00FE264B">
        <w:t>917</w:t>
      </w:r>
      <w:proofErr w:type="gramEnd"/>
      <w:r w:rsidR="00FE264B">
        <w:t>)</w:t>
      </w:r>
      <w:r w:rsidR="00AE196A">
        <w:t xml:space="preserve"> </w:t>
      </w:r>
      <w:r w:rsidR="00FE264B">
        <w:t>592-4324</w:t>
      </w:r>
      <w:r w:rsidR="00AE196A">
        <w:t xml:space="preserve">              </w:t>
      </w:r>
      <w:r w:rsidR="00AE196A">
        <w:tab/>
      </w:r>
      <w:r w:rsidR="00AE196A">
        <w:tab/>
        <w:t xml:space="preserve">       </w:t>
      </w:r>
      <w:r>
        <w:t xml:space="preserve">               </w:t>
      </w:r>
      <w:r w:rsidR="00AE196A">
        <w:t xml:space="preserve"> </w:t>
      </w:r>
      <w:r w:rsidR="00FE264B">
        <w:t>Jasonnettle@mac.com</w:t>
      </w:r>
    </w:p>
    <w:p w:rsidR="00D6640F" w:rsidRPr="00AE196A" w:rsidRDefault="001474DE">
      <w:pPr>
        <w:pStyle w:val="SectionHeading"/>
        <w:rPr>
          <w:b/>
        </w:rPr>
      </w:pPr>
      <w:r w:rsidRPr="00AE196A">
        <w:rPr>
          <w:b/>
        </w:rPr>
        <w:t>EDUCATION</w:t>
      </w:r>
    </w:p>
    <w:p w:rsidR="00D6640F" w:rsidRDefault="00FE264B">
      <w:pPr>
        <w:pStyle w:val="Location"/>
      </w:pPr>
      <w:r>
        <w:t>University of Central Florida, Orlando</w:t>
      </w:r>
      <w:r w:rsidR="004D6EDE">
        <w:t xml:space="preserve"> FL</w:t>
      </w:r>
    </w:p>
    <w:p w:rsidR="00D6640F" w:rsidRDefault="00FE264B">
      <w:pPr>
        <w:pStyle w:val="JobTitle"/>
      </w:pPr>
      <w:r>
        <w:t>M.F.A</w:t>
      </w:r>
      <w:r w:rsidR="001474DE">
        <w:tab/>
      </w:r>
      <w:sdt>
        <w:sdtPr>
          <w:id w:val="275215203"/>
          <w:placeholder>
            <w:docPart w:val="EF503CB10EF7438FBABA27376569F7A8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2013</w:t>
          </w:r>
        </w:sdtContent>
      </w:sdt>
    </w:p>
    <w:p w:rsidR="00D6640F" w:rsidRDefault="00FE264B">
      <w:pPr>
        <w:pStyle w:val="NormalBodyText"/>
      </w:pPr>
      <w:r>
        <w:t>Thesis: “9/11: We Will Forget”</w:t>
      </w:r>
    </w:p>
    <w:p w:rsidR="00FE264B" w:rsidRDefault="00FE264B">
      <w:pPr>
        <w:pStyle w:val="Location"/>
      </w:pPr>
    </w:p>
    <w:p w:rsidR="00D6640F" w:rsidRDefault="00FE264B">
      <w:pPr>
        <w:pStyle w:val="Location"/>
      </w:pPr>
      <w:r>
        <w:t>Otterbein College, Westerville, OH</w:t>
      </w:r>
    </w:p>
    <w:p w:rsidR="00D6640F" w:rsidRDefault="00FE264B">
      <w:pPr>
        <w:pStyle w:val="JobTitle"/>
      </w:pPr>
      <w:r>
        <w:t>B.F.A Theater Performance</w:t>
      </w:r>
      <w:r w:rsidR="001474DE">
        <w:tab/>
      </w:r>
      <w:sdt>
        <w:sdtPr>
          <w:id w:val="275215213"/>
          <w:placeholder>
            <w:docPart w:val="63DDF8A712F34735A47AF7B2F5417CE3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1998</w:t>
          </w:r>
        </w:sdtContent>
      </w:sdt>
    </w:p>
    <w:p w:rsidR="00FE264B" w:rsidRDefault="00FE264B">
      <w:pPr>
        <w:pStyle w:val="Location"/>
      </w:pPr>
    </w:p>
    <w:p w:rsidR="00D6640F" w:rsidRDefault="00FE264B">
      <w:pPr>
        <w:pStyle w:val="Location"/>
      </w:pPr>
      <w:r>
        <w:t>Otterbein College, Westerville, OH</w:t>
      </w:r>
    </w:p>
    <w:p w:rsidR="00D6640F" w:rsidRDefault="00FE264B">
      <w:pPr>
        <w:pStyle w:val="JobTitle"/>
      </w:pPr>
      <w:r>
        <w:t>B.A. Music (Theory, Composition, Voice, Conducting)</w:t>
      </w:r>
      <w:r w:rsidR="001474DE">
        <w:tab/>
      </w:r>
      <w:sdt>
        <w:sdtPr>
          <w:id w:val="275215217"/>
          <w:placeholder>
            <w:docPart w:val="E13DD8AB114F4EE180668325237799C8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1998</w:t>
          </w:r>
        </w:sdtContent>
      </w:sdt>
    </w:p>
    <w:p w:rsidR="004D6EDE" w:rsidRDefault="004D6EDE" w:rsidP="004D6EDE">
      <w:pPr>
        <w:pStyle w:val="NormalBodyText"/>
      </w:pPr>
    </w:p>
    <w:p w:rsidR="004D6EDE" w:rsidRDefault="004D6EDE" w:rsidP="004D6EDE">
      <w:pPr>
        <w:pStyle w:val="NormalBodyText"/>
        <w:ind w:left="0"/>
      </w:pPr>
      <w:r>
        <w:t xml:space="preserve">        The Atlantic Theater Company</w:t>
      </w:r>
      <w:r>
        <w:tab/>
      </w:r>
    </w:p>
    <w:p w:rsidR="004D6EDE" w:rsidRDefault="004D6EDE" w:rsidP="004D6EDE">
      <w:pPr>
        <w:pStyle w:val="NormalBodyText"/>
        <w:rPr>
          <w:b/>
        </w:rPr>
      </w:pPr>
      <w:r>
        <w:t>Intensive Training</w:t>
      </w:r>
      <w:r>
        <w:tab/>
      </w:r>
      <w:r w:rsidRPr="004D6EDE">
        <w:rPr>
          <w:b/>
        </w:rPr>
        <w:t>1999</w:t>
      </w:r>
    </w:p>
    <w:p w:rsidR="004D6EDE" w:rsidRDefault="004D6EDE" w:rsidP="004D6EDE">
      <w:pPr>
        <w:pStyle w:val="NormalBodyText"/>
        <w:rPr>
          <w:b/>
        </w:rPr>
      </w:pPr>
    </w:p>
    <w:p w:rsidR="004D6EDE" w:rsidRDefault="004D6EDE" w:rsidP="004D6EDE">
      <w:pPr>
        <w:pStyle w:val="NormalBodyText"/>
      </w:pPr>
      <w:r>
        <w:t>Upright Citizen’s Brigade</w:t>
      </w:r>
    </w:p>
    <w:p w:rsidR="004D6EDE" w:rsidRPr="004D6EDE" w:rsidRDefault="004D6EDE" w:rsidP="004D6EDE">
      <w:pPr>
        <w:pStyle w:val="NormalBodyText"/>
        <w:rPr>
          <w:b/>
        </w:rPr>
      </w:pPr>
      <w:r>
        <w:t>Improvisation Training</w:t>
      </w:r>
      <w:r>
        <w:tab/>
      </w:r>
      <w:r>
        <w:rPr>
          <w:b/>
        </w:rPr>
        <w:t>2004-Present</w:t>
      </w:r>
    </w:p>
    <w:p w:rsidR="00D6640F" w:rsidRPr="00AE196A" w:rsidRDefault="001474DE">
      <w:pPr>
        <w:pStyle w:val="SectionHeading"/>
        <w:rPr>
          <w:b/>
        </w:rPr>
      </w:pPr>
      <w:r w:rsidRPr="00AE196A">
        <w:rPr>
          <w:b/>
        </w:rPr>
        <w:t>TEACHING EXPERIENCE</w:t>
      </w:r>
    </w:p>
    <w:p w:rsidR="003E036A" w:rsidRDefault="003E036A">
      <w:pPr>
        <w:pStyle w:val="Location"/>
        <w:rPr>
          <w:b/>
        </w:rPr>
      </w:pPr>
      <w:r>
        <w:rPr>
          <w:b/>
        </w:rPr>
        <w:t>Jacksonville University</w:t>
      </w:r>
    </w:p>
    <w:p w:rsidR="003E036A" w:rsidRDefault="003E036A" w:rsidP="002C3619">
      <w:pPr>
        <w:pStyle w:val="Location"/>
      </w:pPr>
      <w:r w:rsidRPr="00405740">
        <w:rPr>
          <w:b/>
        </w:rPr>
        <w:t xml:space="preserve">Adjunct </w:t>
      </w:r>
      <w:r w:rsidR="002C3619" w:rsidRPr="00405740">
        <w:rPr>
          <w:b/>
        </w:rPr>
        <w:t>Faculty in Department of Theatre</w:t>
      </w:r>
      <w:r w:rsidR="002C3619">
        <w:tab/>
      </w:r>
      <w:r w:rsidR="002C3619">
        <w:tab/>
      </w:r>
      <w:r w:rsidR="002C3619">
        <w:tab/>
      </w:r>
      <w:r w:rsidR="002C3619">
        <w:tab/>
      </w:r>
      <w:r w:rsidR="002C3619">
        <w:tab/>
      </w:r>
      <w:r w:rsidR="002C3619">
        <w:tab/>
        <w:t xml:space="preserve">         </w:t>
      </w:r>
      <w:r>
        <w:t>2013-</w:t>
      </w:r>
      <w:r w:rsidR="002C3619">
        <w:t xml:space="preserve"> </w:t>
      </w:r>
      <w:r>
        <w:t>Present</w:t>
      </w:r>
    </w:p>
    <w:p w:rsidR="00405740" w:rsidRDefault="00405740" w:rsidP="00405740">
      <w:pPr>
        <w:pStyle w:val="Location"/>
        <w:tabs>
          <w:tab w:val="left" w:pos="7560"/>
        </w:tabs>
      </w:pPr>
      <w:r>
        <w:t xml:space="preserve">Acting </w:t>
      </w:r>
      <w:proofErr w:type="gramStart"/>
      <w:r>
        <w:t>The</w:t>
      </w:r>
      <w:proofErr w:type="gramEnd"/>
      <w:r>
        <w:t xml:space="preserve"> Song                                                                                                                                                                           2016</w:t>
      </w:r>
    </w:p>
    <w:p w:rsidR="00405740" w:rsidRDefault="00405740" w:rsidP="00405740">
      <w:pPr>
        <w:pStyle w:val="Location"/>
        <w:tabs>
          <w:tab w:val="left" w:pos="7560"/>
        </w:tabs>
      </w:pPr>
      <w:r>
        <w:t>Acting 2: Scene Study                                                                                                                                                                 2015-2016</w:t>
      </w:r>
    </w:p>
    <w:p w:rsidR="003E036A" w:rsidRDefault="002C3619" w:rsidP="00405740">
      <w:pPr>
        <w:pStyle w:val="Location"/>
      </w:pPr>
      <w:r>
        <w:t>Acting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2013- Present</w:t>
      </w:r>
    </w:p>
    <w:p w:rsidR="002C3619" w:rsidRDefault="002C3619">
      <w:pPr>
        <w:pStyle w:val="Location"/>
      </w:pPr>
      <w:r>
        <w:t>Advanced Movement and Voice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2013- Present</w:t>
      </w:r>
    </w:p>
    <w:p w:rsidR="002C3619" w:rsidRPr="002C3619" w:rsidRDefault="002C3619">
      <w:pPr>
        <w:pStyle w:val="Location"/>
      </w:pPr>
    </w:p>
    <w:p w:rsidR="00D6640F" w:rsidRPr="00AE196A" w:rsidRDefault="00FE264B">
      <w:pPr>
        <w:pStyle w:val="Location"/>
        <w:rPr>
          <w:b/>
        </w:rPr>
      </w:pPr>
      <w:r w:rsidRPr="00AE196A">
        <w:rPr>
          <w:b/>
        </w:rPr>
        <w:t>University of Central Florida</w:t>
      </w:r>
    </w:p>
    <w:p w:rsidR="00D6640F" w:rsidRPr="00AE196A" w:rsidRDefault="00FE264B">
      <w:pPr>
        <w:pStyle w:val="JobTitle"/>
        <w:rPr>
          <w:b w:val="0"/>
        </w:rPr>
      </w:pPr>
      <w:r w:rsidRPr="00AE196A">
        <w:rPr>
          <w:b w:val="0"/>
        </w:rPr>
        <w:t>Teacher of Record- Intermediate Acting</w:t>
      </w:r>
      <w:r w:rsidR="001474DE" w:rsidRPr="00AE196A">
        <w:rPr>
          <w:b w:val="0"/>
        </w:rPr>
        <w:tab/>
      </w:r>
      <w:sdt>
        <w:sdtPr>
          <w:rPr>
            <w:b w:val="0"/>
          </w:rPr>
          <w:id w:val="275215262"/>
          <w:placeholder>
            <w:docPart w:val="1B9D0DC698454D1192E189EC20E44104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AE196A">
            <w:rPr>
              <w:b w:val="0"/>
            </w:rPr>
            <w:t>2011-2012</w:t>
          </w:r>
        </w:sdtContent>
      </w:sdt>
    </w:p>
    <w:p w:rsidR="00D6640F" w:rsidRPr="00AE196A" w:rsidRDefault="00FE264B" w:rsidP="00FE264B">
      <w:pPr>
        <w:pStyle w:val="JobTitle"/>
        <w:ind w:left="0"/>
        <w:rPr>
          <w:b w:val="0"/>
        </w:rPr>
      </w:pPr>
      <w:r w:rsidRPr="00AE196A">
        <w:rPr>
          <w:b w:val="0"/>
        </w:rPr>
        <w:t xml:space="preserve">        Teacher of Record- Fundamentals of Acting</w:t>
      </w:r>
      <w:r w:rsidR="001474DE" w:rsidRPr="00AE196A">
        <w:rPr>
          <w:b w:val="0"/>
        </w:rPr>
        <w:tab/>
      </w:r>
      <w:sdt>
        <w:sdtPr>
          <w:rPr>
            <w:b w:val="0"/>
          </w:rPr>
          <w:id w:val="275215266"/>
          <w:placeholder>
            <w:docPart w:val="8BC7853DA6B449A4A8BC8A0BC362E053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E196A">
            <w:rPr>
              <w:b w:val="0"/>
            </w:rPr>
            <w:t>2011-2012</w:t>
          </w:r>
        </w:sdtContent>
      </w:sdt>
    </w:p>
    <w:p w:rsidR="00FE264B" w:rsidRPr="00AE196A" w:rsidRDefault="00FE264B" w:rsidP="00FE264B">
      <w:pPr>
        <w:pStyle w:val="SpaceAfter"/>
      </w:pPr>
      <w:r w:rsidRPr="00AE196A">
        <w:t>Teacher of Record- Intro to Theater for Non Majors</w:t>
      </w:r>
      <w:r w:rsidRPr="00AE196A">
        <w:tab/>
        <w:t>2011-2012</w:t>
      </w:r>
    </w:p>
    <w:p w:rsidR="00D6640F" w:rsidRPr="00AE196A" w:rsidRDefault="00FE264B">
      <w:pPr>
        <w:pStyle w:val="JobTitle"/>
        <w:rPr>
          <w:b w:val="0"/>
        </w:rPr>
      </w:pPr>
      <w:r w:rsidRPr="00AE196A">
        <w:rPr>
          <w:b w:val="0"/>
        </w:rPr>
        <w:t>Private Acting Coach</w:t>
      </w:r>
      <w:r w:rsidR="001474DE" w:rsidRPr="00AE196A">
        <w:rPr>
          <w:b w:val="0"/>
        </w:rPr>
        <w:tab/>
      </w:r>
      <w:sdt>
        <w:sdtPr>
          <w:rPr>
            <w:b w:val="0"/>
          </w:rPr>
          <w:id w:val="275215269"/>
          <w:placeholder>
            <w:docPart w:val="06D167D76E094127AC754D70935481C4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AE196A">
            <w:rPr>
              <w:b w:val="0"/>
            </w:rPr>
            <w:t>2010-2013</w:t>
          </w:r>
        </w:sdtContent>
      </w:sdt>
    </w:p>
    <w:p w:rsidR="00D6640F" w:rsidRPr="00AE196A" w:rsidRDefault="00FE264B">
      <w:pPr>
        <w:pStyle w:val="SpaceAfter"/>
      </w:pPr>
      <w:r w:rsidRPr="00AE196A">
        <w:t>Private Vocal Coach</w:t>
      </w:r>
      <w:r w:rsidRPr="00AE196A">
        <w:tab/>
        <w:t>2010-2013</w:t>
      </w:r>
    </w:p>
    <w:p w:rsidR="00D6640F" w:rsidRPr="00AE196A" w:rsidRDefault="00FE264B">
      <w:pPr>
        <w:pStyle w:val="JobTitle"/>
        <w:rPr>
          <w:b w:val="0"/>
        </w:rPr>
      </w:pPr>
      <w:r w:rsidRPr="00AE196A">
        <w:rPr>
          <w:b w:val="0"/>
        </w:rPr>
        <w:t>Teaching Assistant- Advanced Acting</w:t>
      </w:r>
      <w:r w:rsidR="001474DE" w:rsidRPr="00AE196A">
        <w:rPr>
          <w:b w:val="0"/>
        </w:rPr>
        <w:tab/>
      </w:r>
      <w:sdt>
        <w:sdtPr>
          <w:rPr>
            <w:b w:val="0"/>
          </w:rPr>
          <w:id w:val="275215274"/>
          <w:placeholder>
            <w:docPart w:val="E616D1EC84D44663873A70186943C495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E196A">
            <w:rPr>
              <w:b w:val="0"/>
            </w:rPr>
            <w:t>2010-2011</w:t>
          </w:r>
        </w:sdtContent>
      </w:sdt>
    </w:p>
    <w:p w:rsidR="00D6640F" w:rsidRPr="00AE196A" w:rsidRDefault="00FE264B" w:rsidP="00FE264B">
      <w:pPr>
        <w:pStyle w:val="SpaceAfter"/>
        <w:spacing w:after="0"/>
      </w:pPr>
      <w:r w:rsidRPr="00AE196A">
        <w:t>Teaching Assistant- Directing</w:t>
      </w:r>
      <w:r w:rsidRPr="00AE196A">
        <w:tab/>
        <w:t>2010-2011</w:t>
      </w:r>
    </w:p>
    <w:p w:rsidR="00FE264B" w:rsidRPr="00AE196A" w:rsidRDefault="00FE264B" w:rsidP="00FE264B">
      <w:pPr>
        <w:pStyle w:val="SpaceAfter"/>
        <w:spacing w:after="0"/>
      </w:pPr>
      <w:r w:rsidRPr="00AE196A">
        <w:t>Teaching Assistant- Musical Theater Rep</w:t>
      </w:r>
      <w:r w:rsidRPr="00AE196A">
        <w:tab/>
        <w:t>2010-2012</w:t>
      </w:r>
    </w:p>
    <w:p w:rsidR="00FE264B" w:rsidRDefault="00FE264B" w:rsidP="00FE264B">
      <w:pPr>
        <w:pStyle w:val="SpaceAfter"/>
        <w:spacing w:after="0"/>
      </w:pPr>
      <w:r w:rsidRPr="00AE196A">
        <w:t>Teaching Assistant- Musical Theater History</w:t>
      </w:r>
      <w:r w:rsidRPr="00AE196A">
        <w:tab/>
        <w:t>2011-2013</w:t>
      </w:r>
    </w:p>
    <w:p w:rsidR="002C3619" w:rsidRPr="00AE196A" w:rsidRDefault="002C3619" w:rsidP="00FE264B">
      <w:pPr>
        <w:pStyle w:val="SpaceAfter"/>
        <w:spacing w:after="0"/>
      </w:pPr>
      <w:r>
        <w:t xml:space="preserve">Teaching </w:t>
      </w:r>
      <w:r w:rsidR="00BF769D">
        <w:t>Assistant- Acting</w:t>
      </w:r>
      <w:r>
        <w:t xml:space="preserve"> the Song</w:t>
      </w:r>
    </w:p>
    <w:p w:rsidR="00FE264B" w:rsidRPr="00AE196A" w:rsidRDefault="00FE264B" w:rsidP="00FE264B">
      <w:pPr>
        <w:pStyle w:val="SpaceAfter"/>
        <w:spacing w:after="0"/>
      </w:pPr>
    </w:p>
    <w:p w:rsidR="00FE264B" w:rsidRPr="007240BD" w:rsidRDefault="007240BD" w:rsidP="00FE264B">
      <w:pPr>
        <w:pStyle w:val="SpaceAfter"/>
        <w:spacing w:after="0"/>
        <w:ind w:left="0"/>
      </w:pPr>
      <w:r>
        <w:rPr>
          <w:b/>
        </w:rPr>
        <w:t xml:space="preserve">        </w:t>
      </w:r>
      <w:r>
        <w:t xml:space="preserve">Irene Ryan Competition Coach </w:t>
      </w:r>
      <w:r w:rsidR="00FE264B">
        <w:rPr>
          <w:b/>
        </w:rPr>
        <w:tab/>
      </w:r>
      <w:r>
        <w:t>2010-2012</w:t>
      </w:r>
    </w:p>
    <w:p w:rsidR="00D6640F" w:rsidRPr="00421608" w:rsidRDefault="00FE264B" w:rsidP="00421608">
      <w:pPr>
        <w:pStyle w:val="SectionHeading"/>
        <w:rPr>
          <w:b/>
        </w:rPr>
      </w:pPr>
      <w:r w:rsidRPr="00421608">
        <w:rPr>
          <w:b/>
        </w:rPr>
        <w:t>Directing</w:t>
      </w:r>
    </w:p>
    <w:p w:rsidR="00405740" w:rsidRDefault="00405740" w:rsidP="005B6E77">
      <w:pPr>
        <w:pStyle w:val="SpaceAfter"/>
        <w:tabs>
          <w:tab w:val="clear" w:pos="7560"/>
        </w:tabs>
        <w:spacing w:after="0"/>
        <w:ind w:right="180"/>
      </w:pPr>
      <w:proofErr w:type="spellStart"/>
      <w:r>
        <w:t>Seussical</w:t>
      </w:r>
      <w:proofErr w:type="spellEnd"/>
      <w:r>
        <w:t xml:space="preserve">                                                                                 2015</w:t>
      </w:r>
      <w:r w:rsidR="005B6E77">
        <w:t xml:space="preserve">                                                                                               Alhambra Theatre and Dining</w:t>
      </w:r>
      <w:r>
        <w:t xml:space="preserve">                                                              </w:t>
      </w:r>
      <w:r w:rsidR="005B6E77">
        <w:t xml:space="preserve">                  </w:t>
      </w:r>
    </w:p>
    <w:p w:rsidR="00405740" w:rsidRDefault="00405740" w:rsidP="000913C5">
      <w:pPr>
        <w:pStyle w:val="SpaceAfter"/>
        <w:spacing w:after="0"/>
      </w:pPr>
    </w:p>
    <w:p w:rsidR="00BF769D" w:rsidRDefault="00BF769D" w:rsidP="000913C5">
      <w:pPr>
        <w:pStyle w:val="SpaceAfter"/>
        <w:spacing w:after="0"/>
      </w:pPr>
      <w:r>
        <w:t>Stage Manager/ Assistant Director                                   See Below</w:t>
      </w:r>
      <w:r>
        <w:tab/>
        <w:t>Alhambra Theatre and Dining</w:t>
      </w:r>
    </w:p>
    <w:p w:rsidR="00405740" w:rsidRDefault="00405740" w:rsidP="000913C5">
      <w:pPr>
        <w:pStyle w:val="SpaceAfter"/>
        <w:spacing w:after="0"/>
      </w:pPr>
    </w:p>
    <w:p w:rsidR="000913C5" w:rsidRDefault="000913C5" w:rsidP="000913C5">
      <w:pPr>
        <w:pStyle w:val="SpaceAfter"/>
        <w:spacing w:after="0"/>
      </w:pPr>
      <w:r>
        <w:t xml:space="preserve">Director                                                                                 </w:t>
      </w:r>
      <w:r w:rsidRPr="003A166B">
        <w:rPr>
          <w:i/>
        </w:rPr>
        <w:t xml:space="preserve"> IFLRD</w:t>
      </w:r>
      <w:r>
        <w:tab/>
        <w:t>NYC Comedy Sketch</w:t>
      </w:r>
    </w:p>
    <w:p w:rsidR="000913C5" w:rsidRDefault="000913C5" w:rsidP="000913C5">
      <w:pPr>
        <w:pStyle w:val="SpaceAfter"/>
        <w:spacing w:after="0"/>
      </w:pPr>
      <w:r>
        <w:t xml:space="preserve">Director                                                                                  </w:t>
      </w:r>
      <w:r w:rsidRPr="003A166B">
        <w:rPr>
          <w:i/>
        </w:rPr>
        <w:t>Moonshine</w:t>
      </w:r>
      <w:r>
        <w:tab/>
        <w:t xml:space="preserve">NYC </w:t>
      </w:r>
      <w:proofErr w:type="spellStart"/>
      <w:r>
        <w:t>Improv</w:t>
      </w:r>
      <w:proofErr w:type="spellEnd"/>
      <w:r>
        <w:t xml:space="preserve"> Team</w:t>
      </w:r>
    </w:p>
    <w:p w:rsidR="000913C5" w:rsidRPr="000913C5" w:rsidRDefault="000913C5" w:rsidP="000913C5">
      <w:pPr>
        <w:pStyle w:val="SpaceAfter"/>
        <w:spacing w:after="0"/>
      </w:pPr>
      <w:r>
        <w:t xml:space="preserve">Director                                                                                 </w:t>
      </w:r>
      <w:r w:rsidRPr="003A166B">
        <w:rPr>
          <w:i/>
        </w:rPr>
        <w:t xml:space="preserve"> Veal</w:t>
      </w:r>
      <w:r>
        <w:tab/>
        <w:t xml:space="preserve">NYC Music </w:t>
      </w:r>
      <w:proofErr w:type="spellStart"/>
      <w:r>
        <w:t>Improv</w:t>
      </w:r>
      <w:proofErr w:type="spellEnd"/>
      <w:r>
        <w:t xml:space="preserve"> Team</w:t>
      </w:r>
    </w:p>
    <w:p w:rsidR="000913C5" w:rsidRPr="00421608" w:rsidRDefault="001474DE" w:rsidP="000913C5">
      <w:pPr>
        <w:pStyle w:val="SectionHeading"/>
        <w:spacing w:after="0"/>
        <w:rPr>
          <w:b/>
        </w:rPr>
      </w:pPr>
      <w:r w:rsidRPr="00421608">
        <w:rPr>
          <w:b/>
        </w:rPr>
        <w:t>AuthoR</w:t>
      </w:r>
    </w:p>
    <w:p w:rsidR="00D6640F" w:rsidRDefault="001474DE">
      <w:pPr>
        <w:pStyle w:val="ItalicHeading"/>
      </w:pPr>
      <w:r>
        <w:t>9/11: We Will Forget</w:t>
      </w:r>
      <w:r w:rsidR="000913C5">
        <w:t xml:space="preserve"> </w:t>
      </w:r>
      <w:r w:rsidR="00E04064">
        <w:rPr>
          <w:i w:val="0"/>
        </w:rPr>
        <w:t>(</w:t>
      </w:r>
      <w:r w:rsidR="00BF769D">
        <w:rPr>
          <w:i w:val="0"/>
        </w:rPr>
        <w:t xml:space="preserve">Premiered at </w:t>
      </w:r>
      <w:proofErr w:type="gramStart"/>
      <w:r w:rsidR="00BF769D">
        <w:rPr>
          <w:i w:val="0"/>
        </w:rPr>
        <w:t>T</w:t>
      </w:r>
      <w:r w:rsidR="000913C5">
        <w:rPr>
          <w:i w:val="0"/>
        </w:rPr>
        <w:t>he</w:t>
      </w:r>
      <w:proofErr w:type="gramEnd"/>
      <w:r w:rsidR="000913C5">
        <w:rPr>
          <w:i w:val="0"/>
        </w:rPr>
        <w:t xml:space="preserve"> Orlando Fringe Festival- 2012)</w:t>
      </w:r>
      <w:r w:rsidR="000913C5">
        <w:tab/>
      </w:r>
      <w:r w:rsidR="000913C5">
        <w:tab/>
      </w:r>
      <w:r w:rsidR="000913C5">
        <w:tab/>
      </w:r>
      <w:r w:rsidR="000913C5">
        <w:tab/>
      </w:r>
      <w:r>
        <w:tab/>
        <w:t xml:space="preserve">  </w:t>
      </w:r>
      <w:r>
        <w:tab/>
      </w:r>
    </w:p>
    <w:p w:rsidR="00D6640F" w:rsidRPr="000913C5" w:rsidRDefault="000913C5" w:rsidP="001474DE">
      <w:pPr>
        <w:pStyle w:val="SpaceAfter"/>
        <w:spacing w:after="0"/>
        <w:ind w:left="0"/>
      </w:pPr>
      <w:r>
        <w:t xml:space="preserve">       </w:t>
      </w:r>
      <w:r w:rsidR="001474DE" w:rsidRPr="001474DE">
        <w:rPr>
          <w:i/>
        </w:rPr>
        <w:t xml:space="preserve"> Fetish</w:t>
      </w:r>
      <w:r>
        <w:rPr>
          <w:i/>
        </w:rPr>
        <w:t xml:space="preserve"> </w:t>
      </w:r>
      <w:proofErr w:type="gramStart"/>
      <w:r w:rsidR="00BF769D">
        <w:t>( Premiered</w:t>
      </w:r>
      <w:proofErr w:type="gramEnd"/>
      <w:r w:rsidR="00BF769D">
        <w:t xml:space="preserve"> at The </w:t>
      </w:r>
      <w:r>
        <w:t>Orlando Fringe Festival- 2013)</w:t>
      </w:r>
    </w:p>
    <w:p w:rsidR="000913C5" w:rsidRDefault="001474DE" w:rsidP="001474DE">
      <w:pPr>
        <w:pStyle w:val="SpaceAfter"/>
        <w:spacing w:after="0"/>
        <w:rPr>
          <w:i/>
        </w:rPr>
      </w:pPr>
      <w:r w:rsidRPr="001474DE">
        <w:rPr>
          <w:i/>
        </w:rPr>
        <w:t>Sports or Soaps</w:t>
      </w:r>
    </w:p>
    <w:p w:rsidR="000913C5" w:rsidRDefault="000913C5" w:rsidP="001474DE">
      <w:pPr>
        <w:pStyle w:val="SpaceAfter"/>
        <w:spacing w:after="0"/>
        <w:rPr>
          <w:i/>
        </w:rPr>
      </w:pPr>
      <w:r>
        <w:rPr>
          <w:i/>
        </w:rPr>
        <w:t>Bridge to Europe</w:t>
      </w:r>
    </w:p>
    <w:p w:rsidR="000913C5" w:rsidRDefault="000913C5" w:rsidP="001474DE">
      <w:pPr>
        <w:pStyle w:val="SpaceAfter"/>
        <w:spacing w:after="0"/>
      </w:pPr>
      <w:r>
        <w:rPr>
          <w:i/>
        </w:rPr>
        <w:lastRenderedPageBreak/>
        <w:t xml:space="preserve">IFLRD </w:t>
      </w:r>
      <w:r>
        <w:t>(Sketch Comedy)</w:t>
      </w:r>
    </w:p>
    <w:p w:rsidR="001474DE" w:rsidRDefault="000913C5" w:rsidP="000913C5">
      <w:pPr>
        <w:pStyle w:val="SpaceAfter"/>
        <w:spacing w:after="0"/>
      </w:pPr>
      <w:proofErr w:type="spellStart"/>
      <w:r>
        <w:rPr>
          <w:i/>
        </w:rPr>
        <w:t>Jackassery</w:t>
      </w:r>
      <w:proofErr w:type="spellEnd"/>
      <w:r>
        <w:rPr>
          <w:i/>
        </w:rPr>
        <w:t xml:space="preserve"> </w:t>
      </w:r>
      <w:r>
        <w:t>(Sketch Comedy)</w:t>
      </w:r>
      <w:r w:rsidR="001474DE">
        <w:tab/>
      </w:r>
    </w:p>
    <w:p w:rsidR="00D6640F" w:rsidRPr="00421608" w:rsidRDefault="000913C5" w:rsidP="000913C5">
      <w:pPr>
        <w:pStyle w:val="SectionHeading"/>
        <w:rPr>
          <w:b/>
        </w:rPr>
      </w:pPr>
      <w:r w:rsidRPr="00421608">
        <w:rPr>
          <w:b/>
        </w:rPr>
        <w:t>Technical</w:t>
      </w:r>
    </w:p>
    <w:p w:rsidR="002C3619" w:rsidRDefault="002C3619">
      <w:pPr>
        <w:pStyle w:val="NormalBodyText"/>
      </w:pPr>
      <w:r w:rsidRPr="002C3619">
        <w:rPr>
          <w:b/>
        </w:rPr>
        <w:t>Resident Equity Stage Manager</w:t>
      </w:r>
      <w:r>
        <w:t xml:space="preserve">                                        Alhambra Theatre and Dining</w:t>
      </w:r>
      <w:r>
        <w:tab/>
        <w:t>2013- Present</w:t>
      </w:r>
    </w:p>
    <w:p w:rsidR="0061170F" w:rsidRPr="0061170F" w:rsidRDefault="0061170F" w:rsidP="0061170F">
      <w:pPr>
        <w:pStyle w:val="NormalBodyText"/>
        <w:numPr>
          <w:ilvl w:val="0"/>
          <w:numId w:val="9"/>
        </w:numPr>
        <w:rPr>
          <w:i/>
        </w:rPr>
      </w:pPr>
      <w:r>
        <w:t xml:space="preserve">Duties included Assistant Directing                        </w:t>
      </w:r>
      <w:r w:rsidRPr="0061170F">
        <w:rPr>
          <w:i/>
        </w:rPr>
        <w:t>Crazy for You</w:t>
      </w:r>
    </w:p>
    <w:p w:rsidR="002C3619" w:rsidRPr="0061170F" w:rsidRDefault="0061170F" w:rsidP="0061170F">
      <w:pPr>
        <w:pStyle w:val="NormalBodyText"/>
        <w:numPr>
          <w:ilvl w:val="4"/>
          <w:numId w:val="9"/>
        </w:numPr>
        <w:rPr>
          <w:i/>
        </w:rPr>
      </w:pPr>
      <w:r>
        <w:t xml:space="preserve">       </w:t>
      </w:r>
      <w:r w:rsidRPr="0061170F">
        <w:rPr>
          <w:i/>
        </w:rPr>
        <w:t xml:space="preserve">Joseph… Technicolor </w:t>
      </w:r>
      <w:proofErr w:type="spellStart"/>
      <w:r w:rsidRPr="0061170F">
        <w:rPr>
          <w:i/>
        </w:rPr>
        <w:t>Dreamcoat</w:t>
      </w:r>
      <w:proofErr w:type="spellEnd"/>
    </w:p>
    <w:p w:rsidR="0061170F" w:rsidRPr="0061170F" w:rsidRDefault="0061170F" w:rsidP="0061170F">
      <w:pPr>
        <w:pStyle w:val="NormalBodyText"/>
        <w:numPr>
          <w:ilvl w:val="4"/>
          <w:numId w:val="9"/>
        </w:numPr>
        <w:rPr>
          <w:i/>
        </w:rPr>
      </w:pPr>
      <w:r w:rsidRPr="0061170F">
        <w:rPr>
          <w:i/>
        </w:rPr>
        <w:t xml:space="preserve">       Weekend Comedy</w:t>
      </w:r>
    </w:p>
    <w:p w:rsidR="0061170F" w:rsidRPr="0061170F" w:rsidRDefault="0061170F" w:rsidP="0061170F">
      <w:pPr>
        <w:pStyle w:val="NormalBodyText"/>
        <w:numPr>
          <w:ilvl w:val="4"/>
          <w:numId w:val="9"/>
        </w:numPr>
        <w:rPr>
          <w:i/>
        </w:rPr>
      </w:pPr>
      <w:r w:rsidRPr="0061170F">
        <w:rPr>
          <w:i/>
        </w:rPr>
        <w:t xml:space="preserve">       South Pacific</w:t>
      </w:r>
    </w:p>
    <w:p w:rsidR="0061170F" w:rsidRPr="0061170F" w:rsidRDefault="0061170F" w:rsidP="0061170F">
      <w:pPr>
        <w:pStyle w:val="NormalBodyText"/>
        <w:numPr>
          <w:ilvl w:val="4"/>
          <w:numId w:val="9"/>
        </w:numPr>
        <w:rPr>
          <w:i/>
        </w:rPr>
      </w:pPr>
      <w:r w:rsidRPr="0061170F">
        <w:rPr>
          <w:i/>
        </w:rPr>
        <w:t xml:space="preserve">       Christmas Carol</w:t>
      </w:r>
    </w:p>
    <w:p w:rsidR="0061170F" w:rsidRPr="0061170F" w:rsidRDefault="0061170F" w:rsidP="0061170F">
      <w:pPr>
        <w:pStyle w:val="NormalBodyText"/>
        <w:numPr>
          <w:ilvl w:val="4"/>
          <w:numId w:val="9"/>
        </w:numPr>
        <w:rPr>
          <w:i/>
        </w:rPr>
      </w:pPr>
      <w:r w:rsidRPr="0061170F">
        <w:rPr>
          <w:i/>
        </w:rPr>
        <w:t xml:space="preserve">       Pump Boys and Dinettes</w:t>
      </w:r>
    </w:p>
    <w:p w:rsidR="0061170F" w:rsidRPr="0061170F" w:rsidRDefault="0061170F" w:rsidP="0061170F">
      <w:pPr>
        <w:pStyle w:val="NormalBodyText"/>
        <w:numPr>
          <w:ilvl w:val="4"/>
          <w:numId w:val="9"/>
        </w:numPr>
        <w:rPr>
          <w:i/>
        </w:rPr>
      </w:pPr>
      <w:r w:rsidRPr="0061170F">
        <w:rPr>
          <w:i/>
        </w:rPr>
        <w:t xml:space="preserve">       I Ought to Be in Pictures</w:t>
      </w:r>
    </w:p>
    <w:p w:rsidR="0061170F" w:rsidRPr="0061170F" w:rsidRDefault="0061170F" w:rsidP="0061170F">
      <w:pPr>
        <w:pStyle w:val="NormalBodyText"/>
        <w:numPr>
          <w:ilvl w:val="4"/>
          <w:numId w:val="9"/>
        </w:numPr>
        <w:rPr>
          <w:i/>
        </w:rPr>
      </w:pPr>
      <w:r w:rsidRPr="0061170F">
        <w:rPr>
          <w:i/>
        </w:rPr>
        <w:t xml:space="preserve">       The Color Purple</w:t>
      </w:r>
    </w:p>
    <w:p w:rsidR="0061170F" w:rsidRDefault="0061170F" w:rsidP="0061170F">
      <w:pPr>
        <w:pStyle w:val="NormalBodyText"/>
        <w:numPr>
          <w:ilvl w:val="4"/>
          <w:numId w:val="9"/>
        </w:numPr>
        <w:rPr>
          <w:i/>
        </w:rPr>
      </w:pPr>
      <w:r w:rsidRPr="0061170F">
        <w:rPr>
          <w:i/>
        </w:rPr>
        <w:t xml:space="preserve">       Shrek</w:t>
      </w:r>
    </w:p>
    <w:p w:rsidR="005B6E77" w:rsidRDefault="005B6E77" w:rsidP="0061170F">
      <w:pPr>
        <w:pStyle w:val="NormalBodyText"/>
        <w:numPr>
          <w:ilvl w:val="4"/>
          <w:numId w:val="9"/>
        </w:numPr>
        <w:rPr>
          <w:i/>
        </w:rPr>
      </w:pPr>
      <w:r>
        <w:rPr>
          <w:i/>
        </w:rPr>
        <w:t xml:space="preserve">      Man of La Mancha</w:t>
      </w:r>
    </w:p>
    <w:p w:rsidR="005B6E77" w:rsidRDefault="005B6E77" w:rsidP="0061170F">
      <w:pPr>
        <w:pStyle w:val="NormalBodyText"/>
        <w:numPr>
          <w:ilvl w:val="4"/>
          <w:numId w:val="9"/>
        </w:numPr>
        <w:rPr>
          <w:i/>
        </w:rPr>
      </w:pPr>
      <w:r>
        <w:rPr>
          <w:i/>
        </w:rPr>
        <w:t xml:space="preserve">       The Drowsy Chaperone</w:t>
      </w:r>
    </w:p>
    <w:p w:rsidR="005B6E77" w:rsidRDefault="005B6E77" w:rsidP="0061170F">
      <w:pPr>
        <w:pStyle w:val="NormalBodyText"/>
        <w:numPr>
          <w:ilvl w:val="4"/>
          <w:numId w:val="9"/>
        </w:numPr>
        <w:rPr>
          <w:i/>
        </w:rPr>
      </w:pPr>
      <w:r>
        <w:rPr>
          <w:i/>
        </w:rPr>
        <w:t xml:space="preserve">      9 to 5</w:t>
      </w:r>
    </w:p>
    <w:p w:rsidR="005B6E77" w:rsidRDefault="005B6E77" w:rsidP="0061170F">
      <w:pPr>
        <w:pStyle w:val="NormalBodyText"/>
        <w:numPr>
          <w:ilvl w:val="4"/>
          <w:numId w:val="9"/>
        </w:numPr>
        <w:rPr>
          <w:i/>
        </w:rPr>
      </w:pPr>
      <w:r>
        <w:rPr>
          <w:i/>
        </w:rPr>
        <w:t xml:space="preserve">      The Buddy Holly Story</w:t>
      </w:r>
    </w:p>
    <w:p w:rsidR="005B6E77" w:rsidRDefault="005B6E77" w:rsidP="0061170F">
      <w:pPr>
        <w:pStyle w:val="NormalBodyText"/>
        <w:numPr>
          <w:ilvl w:val="4"/>
          <w:numId w:val="9"/>
        </w:numPr>
        <w:rPr>
          <w:i/>
        </w:rPr>
      </w:pPr>
      <w:r>
        <w:rPr>
          <w:i/>
        </w:rPr>
        <w:t xml:space="preserve">      The 25</w:t>
      </w:r>
      <w:r w:rsidRPr="005B6E77">
        <w:rPr>
          <w:i/>
          <w:vertAlign w:val="superscript"/>
        </w:rPr>
        <w:t>th</w:t>
      </w:r>
      <w:r>
        <w:rPr>
          <w:i/>
        </w:rPr>
        <w:t xml:space="preserve"> Annual Putnam County Spelling Bee</w:t>
      </w:r>
    </w:p>
    <w:p w:rsidR="005B6E77" w:rsidRDefault="005B6E77" w:rsidP="0061170F">
      <w:pPr>
        <w:pStyle w:val="NormalBodyText"/>
        <w:numPr>
          <w:ilvl w:val="4"/>
          <w:numId w:val="9"/>
        </w:numPr>
        <w:rPr>
          <w:i/>
        </w:rPr>
      </w:pPr>
      <w:r>
        <w:rPr>
          <w:i/>
        </w:rPr>
        <w:t xml:space="preserve">      The Wiz</w:t>
      </w:r>
    </w:p>
    <w:p w:rsidR="005B6E77" w:rsidRDefault="005B6E77" w:rsidP="0061170F">
      <w:pPr>
        <w:pStyle w:val="NormalBodyText"/>
        <w:numPr>
          <w:ilvl w:val="4"/>
          <w:numId w:val="9"/>
        </w:numPr>
        <w:rPr>
          <w:i/>
        </w:rPr>
      </w:pPr>
      <w:r>
        <w:rPr>
          <w:i/>
        </w:rPr>
        <w:t xml:space="preserve">      On Golden Pond (w/ Mike Farrell)</w:t>
      </w:r>
    </w:p>
    <w:p w:rsidR="005B6E77" w:rsidRDefault="005B6E77" w:rsidP="0061170F">
      <w:pPr>
        <w:pStyle w:val="NormalBodyText"/>
        <w:numPr>
          <w:ilvl w:val="4"/>
          <w:numId w:val="9"/>
        </w:numPr>
        <w:rPr>
          <w:i/>
        </w:rPr>
      </w:pPr>
      <w:r>
        <w:rPr>
          <w:i/>
        </w:rPr>
        <w:t xml:space="preserve">      White Christmas</w:t>
      </w:r>
    </w:p>
    <w:p w:rsidR="005B6E77" w:rsidRDefault="005B6E77" w:rsidP="0061170F">
      <w:pPr>
        <w:pStyle w:val="NormalBodyText"/>
        <w:numPr>
          <w:ilvl w:val="4"/>
          <w:numId w:val="9"/>
        </w:numPr>
        <w:rPr>
          <w:i/>
        </w:rPr>
      </w:pPr>
      <w:r>
        <w:rPr>
          <w:i/>
        </w:rPr>
        <w:t xml:space="preserve">      Harvey  (w/Charles Shaughnessy)</w:t>
      </w:r>
    </w:p>
    <w:p w:rsidR="005B6E77" w:rsidRPr="0061170F" w:rsidRDefault="005B6E77" w:rsidP="0061170F">
      <w:pPr>
        <w:pStyle w:val="NormalBodyText"/>
        <w:numPr>
          <w:ilvl w:val="4"/>
          <w:numId w:val="9"/>
        </w:numPr>
        <w:rPr>
          <w:i/>
        </w:rPr>
      </w:pPr>
      <w:r>
        <w:rPr>
          <w:i/>
        </w:rPr>
        <w:t xml:space="preserve">     Social Security  (w/Barbara Eden)</w:t>
      </w:r>
    </w:p>
    <w:p w:rsidR="002C3619" w:rsidRDefault="002C3619">
      <w:pPr>
        <w:pStyle w:val="NormalBodyText"/>
      </w:pPr>
      <w:r>
        <w:tab/>
      </w:r>
    </w:p>
    <w:p w:rsidR="0061170F" w:rsidRDefault="0061170F">
      <w:pPr>
        <w:pStyle w:val="NormalBodyText"/>
      </w:pPr>
      <w:r>
        <w:t>Assistant Stage Manager                                                    Hermes Fashion Show</w:t>
      </w:r>
      <w:r>
        <w:tab/>
        <w:t xml:space="preserve">Miami, </w:t>
      </w:r>
      <w:proofErr w:type="spellStart"/>
      <w:r>
        <w:t>Fl</w:t>
      </w:r>
      <w:proofErr w:type="spellEnd"/>
    </w:p>
    <w:p w:rsidR="0061170F" w:rsidRDefault="0061170F">
      <w:pPr>
        <w:pStyle w:val="NormalBodyText"/>
      </w:pPr>
      <w:r>
        <w:t xml:space="preserve">Props                                                                                      </w:t>
      </w:r>
      <w:r w:rsidRPr="0061170F">
        <w:rPr>
          <w:i/>
        </w:rPr>
        <w:t>Crazy for You</w:t>
      </w:r>
      <w:r>
        <w:t xml:space="preserve">   </w:t>
      </w:r>
      <w:r>
        <w:tab/>
        <w:t xml:space="preserve">Alhambra Theatre and Dining                                                     </w:t>
      </w:r>
    </w:p>
    <w:p w:rsidR="00D6640F" w:rsidRDefault="000913C5">
      <w:pPr>
        <w:pStyle w:val="NormalBodyText"/>
      </w:pPr>
      <w:r>
        <w:t xml:space="preserve">Sound Board Operator                                                        </w:t>
      </w:r>
      <w:r w:rsidRPr="003A166B">
        <w:rPr>
          <w:i/>
        </w:rPr>
        <w:t>Driving Miss Daisy</w:t>
      </w:r>
      <w:r>
        <w:tab/>
        <w:t>Alhambra Theatre and Dining</w:t>
      </w:r>
    </w:p>
    <w:p w:rsidR="00D6640F" w:rsidRDefault="000913C5">
      <w:pPr>
        <w:pStyle w:val="NormalBodyText"/>
      </w:pPr>
      <w:r>
        <w:t xml:space="preserve">Stage Manager                                                                     </w:t>
      </w:r>
      <w:r w:rsidRPr="003A166B">
        <w:rPr>
          <w:i/>
        </w:rPr>
        <w:t>Driving Miss Daisy</w:t>
      </w:r>
      <w:r>
        <w:tab/>
        <w:t>Alhambra Theatre and Dining</w:t>
      </w:r>
    </w:p>
    <w:p w:rsidR="00D6640F" w:rsidRDefault="00E04064" w:rsidP="00E04064">
      <w:pPr>
        <w:pStyle w:val="SpaceAfter"/>
        <w:spacing w:after="0"/>
      </w:pPr>
      <w:r>
        <w:t xml:space="preserve">Assistant Stage Manager                                                    </w:t>
      </w:r>
      <w:r w:rsidRPr="003A166B">
        <w:rPr>
          <w:i/>
        </w:rPr>
        <w:t>Phantom</w:t>
      </w:r>
      <w:r>
        <w:tab/>
        <w:t>Alhambra Theatre and Dining</w:t>
      </w:r>
    </w:p>
    <w:p w:rsidR="00E04064" w:rsidRDefault="00E04064" w:rsidP="00E04064">
      <w:pPr>
        <w:pStyle w:val="SpaceAfter"/>
        <w:spacing w:after="0"/>
      </w:pPr>
      <w:r>
        <w:t xml:space="preserve">Assistant Stage Manager                                                    </w:t>
      </w:r>
      <w:r w:rsidRPr="003A166B">
        <w:rPr>
          <w:i/>
        </w:rPr>
        <w:t>White Christmas</w:t>
      </w:r>
      <w:r>
        <w:tab/>
        <w:t>Alhambra Theatre and Dining</w:t>
      </w:r>
    </w:p>
    <w:p w:rsidR="00E04064" w:rsidRDefault="00E04064" w:rsidP="00E04064">
      <w:pPr>
        <w:pStyle w:val="SpaceAfter"/>
        <w:spacing w:after="0"/>
      </w:pPr>
      <w:r>
        <w:t xml:space="preserve">Props                                                                                      </w:t>
      </w:r>
      <w:r w:rsidRPr="003A166B">
        <w:rPr>
          <w:i/>
        </w:rPr>
        <w:t>Phantom</w:t>
      </w:r>
      <w:r>
        <w:tab/>
        <w:t>Alhambra Theatre and Dining</w:t>
      </w:r>
    </w:p>
    <w:p w:rsidR="00E04064" w:rsidRDefault="00E04064" w:rsidP="00E04064">
      <w:pPr>
        <w:pStyle w:val="SpaceAfter"/>
        <w:spacing w:after="0"/>
      </w:pPr>
      <w:r>
        <w:t xml:space="preserve">Props                                                                                      </w:t>
      </w:r>
      <w:r w:rsidRPr="003A166B">
        <w:rPr>
          <w:i/>
        </w:rPr>
        <w:t>Remember Me</w:t>
      </w:r>
      <w:r>
        <w:tab/>
        <w:t>Alhambra Theatre and Dining</w:t>
      </w:r>
    </w:p>
    <w:p w:rsidR="00E04064" w:rsidRDefault="00E04064" w:rsidP="00E04064">
      <w:pPr>
        <w:pStyle w:val="SpaceAfter"/>
        <w:spacing w:after="0"/>
      </w:pPr>
      <w:r>
        <w:t xml:space="preserve">Props                                                                                      </w:t>
      </w:r>
      <w:r w:rsidRPr="003A166B">
        <w:rPr>
          <w:i/>
        </w:rPr>
        <w:t>Crazy for You</w:t>
      </w:r>
      <w:r>
        <w:tab/>
        <w:t>Alhambra Theatre and Dining</w:t>
      </w:r>
    </w:p>
    <w:p w:rsidR="00E04064" w:rsidRDefault="00E04064" w:rsidP="00E04064">
      <w:pPr>
        <w:pStyle w:val="SpaceAfter"/>
        <w:spacing w:after="0"/>
      </w:pPr>
      <w:r>
        <w:t xml:space="preserve">Props                                                                                      </w:t>
      </w:r>
      <w:r w:rsidRPr="003A166B">
        <w:rPr>
          <w:i/>
        </w:rPr>
        <w:t xml:space="preserve">Murder </w:t>
      </w:r>
      <w:proofErr w:type="gramStart"/>
      <w:r w:rsidRPr="003A166B">
        <w:rPr>
          <w:i/>
        </w:rPr>
        <w:t>Among</w:t>
      </w:r>
      <w:proofErr w:type="gramEnd"/>
      <w:r w:rsidRPr="003A166B">
        <w:rPr>
          <w:i/>
        </w:rPr>
        <w:t xml:space="preserve"> Friends</w:t>
      </w:r>
      <w:r>
        <w:tab/>
        <w:t>Alhambra Theatre and Dining</w:t>
      </w:r>
    </w:p>
    <w:p w:rsidR="00E04064" w:rsidRDefault="00E04064" w:rsidP="00E04064">
      <w:pPr>
        <w:pStyle w:val="SpaceAfter"/>
        <w:spacing w:after="0"/>
      </w:pPr>
      <w:r>
        <w:t>Shop/Construction/Painting</w:t>
      </w:r>
      <w:r>
        <w:tab/>
        <w:t>Alhambra Theatre and Dining</w:t>
      </w:r>
    </w:p>
    <w:p w:rsidR="00E04064" w:rsidRDefault="00E04064" w:rsidP="00E04064">
      <w:pPr>
        <w:pStyle w:val="SpaceAfter"/>
        <w:ind w:left="0"/>
      </w:pPr>
    </w:p>
    <w:p w:rsidR="00E04064" w:rsidRDefault="00E04064">
      <w:pPr>
        <w:pStyle w:val="SectionHeading"/>
      </w:pPr>
    </w:p>
    <w:p w:rsidR="00E04064" w:rsidRPr="00421608" w:rsidRDefault="001474DE">
      <w:pPr>
        <w:pStyle w:val="SectionHeading"/>
        <w:rPr>
          <w:b/>
        </w:rPr>
      </w:pPr>
      <w:r w:rsidRPr="00421608">
        <w:rPr>
          <w:b/>
        </w:rPr>
        <w:t>MEMBERSHIPS</w:t>
      </w:r>
      <w:r w:rsidR="00E04064" w:rsidRPr="00421608">
        <w:rPr>
          <w:b/>
        </w:rPr>
        <w:t>/Awards</w:t>
      </w:r>
    </w:p>
    <w:p w:rsidR="003A166B" w:rsidRDefault="003A166B">
      <w:pPr>
        <w:pStyle w:val="NormalBodyText"/>
      </w:pPr>
    </w:p>
    <w:p w:rsidR="00D6640F" w:rsidRDefault="00E04064">
      <w:pPr>
        <w:pStyle w:val="NormalBodyText"/>
      </w:pPr>
      <w:r>
        <w:t>Actor’s Equity Member since 2004</w:t>
      </w:r>
    </w:p>
    <w:p w:rsidR="00E04064" w:rsidRDefault="00E04064" w:rsidP="00E04064">
      <w:pPr>
        <w:pStyle w:val="NormalBodyText"/>
      </w:pPr>
    </w:p>
    <w:p w:rsidR="00E04064" w:rsidRDefault="005B6E77" w:rsidP="00E04064">
      <w:pPr>
        <w:pStyle w:val="NormalBodyText"/>
      </w:pPr>
      <w:r>
        <w:t>AFTRA Member</w:t>
      </w:r>
      <w:r w:rsidR="00E04064">
        <w:t xml:space="preserve"> 2007</w:t>
      </w:r>
      <w:r>
        <w:t>-2010</w:t>
      </w:r>
    </w:p>
    <w:p w:rsidR="00E04064" w:rsidRDefault="00E04064" w:rsidP="00E04064">
      <w:pPr>
        <w:pStyle w:val="NormalBodyText"/>
      </w:pPr>
    </w:p>
    <w:p w:rsidR="00E04064" w:rsidRPr="00E04064" w:rsidRDefault="00E04064" w:rsidP="00E04064">
      <w:pPr>
        <w:pStyle w:val="NormalBodyText"/>
        <w:rPr>
          <w:i/>
        </w:rPr>
      </w:pPr>
      <w:r w:rsidRPr="00E04064">
        <w:rPr>
          <w:i/>
        </w:rPr>
        <w:t xml:space="preserve">9/11: We Will Forget </w:t>
      </w:r>
    </w:p>
    <w:p w:rsidR="00E04064" w:rsidRDefault="00E04064" w:rsidP="00E04064">
      <w:pPr>
        <w:pStyle w:val="NormalBodyText"/>
        <w:numPr>
          <w:ilvl w:val="0"/>
          <w:numId w:val="6"/>
        </w:numPr>
      </w:pPr>
      <w:r>
        <w:t>Winner of “Best of the Fest” by the Orlando Sentinel</w:t>
      </w:r>
    </w:p>
    <w:p w:rsidR="00BF769D" w:rsidRDefault="00E04064" w:rsidP="00BF769D">
      <w:pPr>
        <w:pStyle w:val="NormalBodyText"/>
        <w:numPr>
          <w:ilvl w:val="0"/>
          <w:numId w:val="6"/>
        </w:numPr>
      </w:pPr>
      <w:r>
        <w:t>Winner of Best Drama by TheDailyCity.com</w:t>
      </w:r>
    </w:p>
    <w:p w:rsidR="00BF769D" w:rsidRDefault="00BF769D" w:rsidP="00BF769D">
      <w:pPr>
        <w:pStyle w:val="NormalBodyText"/>
        <w:ind w:left="630"/>
      </w:pPr>
    </w:p>
    <w:p w:rsidR="00E04064" w:rsidRDefault="00BF769D" w:rsidP="00E04064">
      <w:pPr>
        <w:pStyle w:val="NormalBodyText"/>
        <w:rPr>
          <w:i/>
        </w:rPr>
      </w:pPr>
      <w:r w:rsidRPr="00BF769D">
        <w:rPr>
          <w:i/>
        </w:rPr>
        <w:t>Fetish</w:t>
      </w:r>
    </w:p>
    <w:p w:rsidR="00BF769D" w:rsidRDefault="00BF769D" w:rsidP="00BF769D">
      <w:pPr>
        <w:pStyle w:val="NormalBodyText"/>
        <w:numPr>
          <w:ilvl w:val="0"/>
          <w:numId w:val="6"/>
        </w:numPr>
      </w:pPr>
      <w:r>
        <w:t>Winner of the Patron’s Pick Award at The Orlando Fringe Festival 2013</w:t>
      </w:r>
    </w:p>
    <w:p w:rsidR="00BF769D" w:rsidRDefault="00BF769D" w:rsidP="00BF769D">
      <w:pPr>
        <w:pStyle w:val="NormalBodyText"/>
        <w:numPr>
          <w:ilvl w:val="0"/>
          <w:numId w:val="6"/>
        </w:numPr>
      </w:pPr>
      <w:r>
        <w:t>Winner of the Best in the Blue Venue at The Orlando Fringe Festival 2013</w:t>
      </w:r>
    </w:p>
    <w:p w:rsidR="00BF769D" w:rsidRPr="00BF769D" w:rsidRDefault="00BF769D" w:rsidP="00BF769D">
      <w:pPr>
        <w:pStyle w:val="NormalBodyText"/>
        <w:ind w:left="630"/>
      </w:pPr>
    </w:p>
    <w:p w:rsidR="00E04064" w:rsidRDefault="00E04064" w:rsidP="00E04064">
      <w:pPr>
        <w:pStyle w:val="NormalBodyText"/>
      </w:pPr>
      <w:r>
        <w:t>Irene Ryan Finalist 2011</w:t>
      </w:r>
    </w:p>
    <w:p w:rsidR="00E04064" w:rsidRDefault="00E04064" w:rsidP="00E04064">
      <w:pPr>
        <w:pStyle w:val="NormalBodyText"/>
      </w:pPr>
    </w:p>
    <w:p w:rsidR="00E04064" w:rsidRDefault="00E04064" w:rsidP="00E04064">
      <w:pPr>
        <w:pStyle w:val="NormalBodyText"/>
      </w:pPr>
      <w:r>
        <w:t xml:space="preserve">Recipient of </w:t>
      </w:r>
      <w:r w:rsidR="003A166B">
        <w:t>Ohio Educational Theatre Association Scholarship</w:t>
      </w:r>
      <w:r>
        <w:t xml:space="preserve"> </w:t>
      </w:r>
    </w:p>
    <w:p w:rsidR="003A166B" w:rsidRDefault="003A166B" w:rsidP="00E04064">
      <w:pPr>
        <w:pStyle w:val="NormalBodyText"/>
      </w:pPr>
    </w:p>
    <w:p w:rsidR="003A166B" w:rsidRPr="00421608" w:rsidRDefault="003A166B" w:rsidP="003A166B">
      <w:pPr>
        <w:pStyle w:val="SectionHeading"/>
        <w:spacing w:after="0"/>
        <w:rPr>
          <w:b/>
        </w:rPr>
      </w:pPr>
      <w:r w:rsidRPr="00421608">
        <w:rPr>
          <w:b/>
        </w:rPr>
        <w:lastRenderedPageBreak/>
        <w:t>Employment</w:t>
      </w:r>
    </w:p>
    <w:p w:rsidR="003A166B" w:rsidRDefault="003A166B" w:rsidP="003A166B">
      <w:pPr>
        <w:pStyle w:val="SectionHeading"/>
        <w:spacing w:before="0" w:after="0"/>
      </w:pPr>
      <w:r>
        <w:t xml:space="preserve"> </w:t>
      </w:r>
    </w:p>
    <w:p w:rsidR="003E036A" w:rsidRDefault="003E036A" w:rsidP="003A166B">
      <w:pPr>
        <w:pStyle w:val="NormalBodyText"/>
      </w:pPr>
      <w:r>
        <w:t xml:space="preserve">Adjunct Faculty in </w:t>
      </w:r>
      <w:proofErr w:type="gramStart"/>
      <w:r>
        <w:t>The</w:t>
      </w:r>
      <w:proofErr w:type="gramEnd"/>
      <w:r>
        <w:t xml:space="preserve"> Department of Theater</w:t>
      </w:r>
    </w:p>
    <w:p w:rsidR="003E036A" w:rsidRDefault="003E036A" w:rsidP="003A166B">
      <w:pPr>
        <w:pStyle w:val="NormalBodyText"/>
      </w:pPr>
      <w:r>
        <w:t>Jacksonville University</w:t>
      </w:r>
    </w:p>
    <w:p w:rsidR="003E036A" w:rsidRDefault="003E036A" w:rsidP="003A166B">
      <w:pPr>
        <w:pStyle w:val="NormalBodyText"/>
      </w:pPr>
      <w:r>
        <w:t>2013-Present</w:t>
      </w:r>
    </w:p>
    <w:p w:rsidR="003E036A" w:rsidRDefault="003E036A" w:rsidP="003A166B">
      <w:pPr>
        <w:pStyle w:val="NormalBodyText"/>
      </w:pPr>
    </w:p>
    <w:p w:rsidR="00BF769D" w:rsidRDefault="00BF769D" w:rsidP="003A166B">
      <w:pPr>
        <w:pStyle w:val="NormalBodyText"/>
      </w:pPr>
      <w:r>
        <w:t>Resident Equity Stage Manager</w:t>
      </w:r>
    </w:p>
    <w:p w:rsidR="00BF769D" w:rsidRDefault="00BF769D" w:rsidP="003A166B">
      <w:pPr>
        <w:pStyle w:val="NormalBodyText"/>
      </w:pPr>
      <w:r>
        <w:t>The Alhambra Theatre and Dining</w:t>
      </w:r>
    </w:p>
    <w:p w:rsidR="00BF769D" w:rsidRDefault="00BF769D" w:rsidP="003A166B">
      <w:pPr>
        <w:pStyle w:val="NormalBodyText"/>
      </w:pPr>
      <w:r>
        <w:t>2012- Present</w:t>
      </w:r>
    </w:p>
    <w:p w:rsidR="00BF769D" w:rsidRDefault="00BF769D" w:rsidP="003A166B">
      <w:pPr>
        <w:pStyle w:val="NormalBodyText"/>
      </w:pPr>
    </w:p>
    <w:p w:rsidR="003A166B" w:rsidRDefault="003A166B" w:rsidP="003A166B">
      <w:pPr>
        <w:pStyle w:val="NormalBodyText"/>
      </w:pPr>
      <w:r>
        <w:t>Assistant to the Executive Producer/Director at Alhambra Theatre and Dining</w:t>
      </w:r>
    </w:p>
    <w:p w:rsidR="003A166B" w:rsidRDefault="003A166B" w:rsidP="003A166B">
      <w:pPr>
        <w:pStyle w:val="NormalBodyText"/>
      </w:pPr>
      <w:r>
        <w:t>2012-Present</w:t>
      </w:r>
    </w:p>
    <w:p w:rsidR="003A166B" w:rsidRDefault="003A166B" w:rsidP="003A166B">
      <w:pPr>
        <w:pStyle w:val="NormalBodyText"/>
      </w:pPr>
    </w:p>
    <w:p w:rsidR="005B1B2A" w:rsidRDefault="005B1B2A" w:rsidP="003A166B">
      <w:pPr>
        <w:pStyle w:val="NormalBodyText"/>
      </w:pPr>
      <w:r>
        <w:t xml:space="preserve">Bartender at Angus </w:t>
      </w:r>
      <w:proofErr w:type="spellStart"/>
      <w:r>
        <w:t>McIndoe</w:t>
      </w:r>
      <w:proofErr w:type="spellEnd"/>
    </w:p>
    <w:p w:rsidR="005B1B2A" w:rsidRDefault="005B1B2A" w:rsidP="003A166B">
      <w:pPr>
        <w:pStyle w:val="NormalBodyText"/>
      </w:pPr>
      <w:r>
        <w:t>204 West 44</w:t>
      </w:r>
      <w:r w:rsidRPr="005B1B2A">
        <w:rPr>
          <w:vertAlign w:val="superscript"/>
        </w:rPr>
        <w:t>th</w:t>
      </w:r>
      <w:r>
        <w:t xml:space="preserve"> St.  NYC, NY 10036</w:t>
      </w:r>
    </w:p>
    <w:p w:rsidR="005B1B2A" w:rsidRDefault="005B1B2A" w:rsidP="003A166B">
      <w:pPr>
        <w:pStyle w:val="NormalBodyText"/>
      </w:pPr>
      <w:r>
        <w:t>2005-2010</w:t>
      </w:r>
    </w:p>
    <w:p w:rsidR="005B1B2A" w:rsidRDefault="005B1B2A" w:rsidP="003A166B">
      <w:pPr>
        <w:pStyle w:val="NormalBodyText"/>
      </w:pPr>
    </w:p>
    <w:p w:rsidR="003A166B" w:rsidRDefault="003A166B" w:rsidP="003A166B">
      <w:pPr>
        <w:pStyle w:val="NormalBodyText"/>
      </w:pPr>
      <w:r>
        <w:t>Assistant to the Casting Director at FOX Broadcasting</w:t>
      </w:r>
    </w:p>
    <w:p w:rsidR="003A166B" w:rsidRDefault="003A166B" w:rsidP="003A166B">
      <w:pPr>
        <w:pStyle w:val="NormalBodyText"/>
      </w:pPr>
      <w:r>
        <w:t>1999</w:t>
      </w:r>
    </w:p>
    <w:p w:rsidR="003A166B" w:rsidRDefault="003A166B" w:rsidP="003A166B">
      <w:pPr>
        <w:pStyle w:val="NormalBodyText"/>
      </w:pPr>
    </w:p>
    <w:p w:rsidR="003A166B" w:rsidRDefault="003A166B" w:rsidP="003A166B">
      <w:pPr>
        <w:pStyle w:val="NormalBodyText"/>
      </w:pPr>
      <w:r>
        <w:t xml:space="preserve">ACE/ NASM/ </w:t>
      </w:r>
      <w:proofErr w:type="spellStart"/>
      <w:r>
        <w:t>Maddog</w:t>
      </w:r>
      <w:proofErr w:type="spellEnd"/>
      <w:r>
        <w:t xml:space="preserve"> Certified Personal Trainer</w:t>
      </w:r>
    </w:p>
    <w:p w:rsidR="003A166B" w:rsidRDefault="003A166B" w:rsidP="003A166B">
      <w:pPr>
        <w:pStyle w:val="NormalBodyText"/>
      </w:pPr>
      <w:r>
        <w:t>2007-Present</w:t>
      </w:r>
    </w:p>
    <w:p w:rsidR="003A166B" w:rsidRDefault="003A166B" w:rsidP="003A166B">
      <w:pPr>
        <w:pStyle w:val="NormalBodyText"/>
      </w:pPr>
    </w:p>
    <w:p w:rsidR="003A166B" w:rsidRPr="00421608" w:rsidRDefault="003A166B" w:rsidP="003A166B">
      <w:pPr>
        <w:pStyle w:val="SectionHeading"/>
        <w:rPr>
          <w:b/>
        </w:rPr>
      </w:pPr>
      <w:r w:rsidRPr="00421608">
        <w:rPr>
          <w:b/>
        </w:rPr>
        <w:t>TV/Film</w:t>
      </w:r>
      <w:r w:rsidRPr="00421608">
        <w:rPr>
          <w:b/>
        </w:rPr>
        <w:tab/>
      </w:r>
    </w:p>
    <w:p w:rsidR="003A166B" w:rsidRDefault="003A166B" w:rsidP="003A166B">
      <w:pPr>
        <w:pStyle w:val="NormalBodyText"/>
      </w:pPr>
    </w:p>
    <w:p w:rsidR="003A166B" w:rsidRDefault="003A166B" w:rsidP="003A166B">
      <w:pPr>
        <w:pStyle w:val="NormalBodyText"/>
      </w:pPr>
      <w:r>
        <w:rPr>
          <w:i/>
        </w:rPr>
        <w:t xml:space="preserve">What Would You Do?                </w:t>
      </w:r>
      <w:r>
        <w:t xml:space="preserve">                                          Series Regular</w:t>
      </w:r>
      <w:r>
        <w:tab/>
        <w:t>ABC</w:t>
      </w:r>
    </w:p>
    <w:p w:rsidR="003A166B" w:rsidRDefault="003A166B" w:rsidP="003A166B">
      <w:pPr>
        <w:pStyle w:val="NormalBodyText"/>
      </w:pPr>
      <w:r>
        <w:rPr>
          <w:i/>
        </w:rPr>
        <w:t xml:space="preserve">Guiding Light                                                                         </w:t>
      </w:r>
      <w:r>
        <w:t>U/5</w:t>
      </w:r>
      <w:r>
        <w:tab/>
        <w:t>CBS</w:t>
      </w:r>
    </w:p>
    <w:p w:rsidR="003A166B" w:rsidRDefault="007E22DD" w:rsidP="003A166B">
      <w:pPr>
        <w:pStyle w:val="NormalBodyText"/>
      </w:pPr>
      <w:r>
        <w:rPr>
          <w:i/>
        </w:rPr>
        <w:t xml:space="preserve">Sex and the City                                                                 </w:t>
      </w:r>
      <w:r>
        <w:t xml:space="preserve">   U/5</w:t>
      </w:r>
      <w:r>
        <w:tab/>
        <w:t>HBO</w:t>
      </w:r>
    </w:p>
    <w:p w:rsidR="007E22DD" w:rsidRDefault="007E22DD" w:rsidP="003A166B">
      <w:pPr>
        <w:pStyle w:val="NormalBodyText"/>
      </w:pPr>
      <w:r>
        <w:rPr>
          <w:i/>
        </w:rPr>
        <w:t xml:space="preserve">Do You Speak Love?                                                            </w:t>
      </w:r>
      <w:r>
        <w:t xml:space="preserve"> Lead</w:t>
      </w:r>
      <w:r>
        <w:tab/>
        <w:t>NYU</w:t>
      </w:r>
    </w:p>
    <w:p w:rsidR="007E22DD" w:rsidRDefault="007E22DD" w:rsidP="003A166B">
      <w:pPr>
        <w:pStyle w:val="NormalBodyText"/>
      </w:pPr>
      <w:r>
        <w:rPr>
          <w:i/>
        </w:rPr>
        <w:t xml:space="preserve">Fun World                                                                              </w:t>
      </w:r>
      <w:r>
        <w:t>Lead</w:t>
      </w:r>
      <w:r>
        <w:tab/>
        <w:t>UCF</w:t>
      </w:r>
    </w:p>
    <w:p w:rsidR="007E22DD" w:rsidRDefault="007E22DD" w:rsidP="003A166B">
      <w:pPr>
        <w:pStyle w:val="NormalBodyText"/>
      </w:pPr>
      <w:r>
        <w:rPr>
          <w:i/>
        </w:rPr>
        <w:t xml:space="preserve">Devil’s Symphony                                                                 </w:t>
      </w:r>
      <w:r>
        <w:t>Lead</w:t>
      </w:r>
      <w:r>
        <w:tab/>
        <w:t>UCF</w:t>
      </w:r>
    </w:p>
    <w:p w:rsidR="007E22DD" w:rsidRDefault="007E22DD" w:rsidP="003A166B">
      <w:pPr>
        <w:pStyle w:val="NormalBodyText"/>
      </w:pPr>
    </w:p>
    <w:p w:rsidR="004D6EDE" w:rsidRPr="004D6EDE" w:rsidRDefault="004D6EDE" w:rsidP="003A166B">
      <w:pPr>
        <w:pStyle w:val="NormalBodyText"/>
        <w:rPr>
          <w:i/>
        </w:rPr>
      </w:pPr>
      <w:r>
        <w:rPr>
          <w:i/>
        </w:rPr>
        <w:t>Numerous Commercials</w:t>
      </w:r>
    </w:p>
    <w:p w:rsidR="007E22DD" w:rsidRPr="00421608" w:rsidRDefault="007E22DD" w:rsidP="007E22DD">
      <w:pPr>
        <w:pStyle w:val="SectionHeading"/>
        <w:rPr>
          <w:b/>
        </w:rPr>
      </w:pPr>
      <w:r w:rsidRPr="00421608">
        <w:rPr>
          <w:b/>
        </w:rPr>
        <w:t>Theatre</w:t>
      </w:r>
    </w:p>
    <w:p w:rsidR="007E22DD" w:rsidRDefault="007E22DD" w:rsidP="007E22DD">
      <w:pPr>
        <w:pStyle w:val="NormalBodyText"/>
      </w:pPr>
    </w:p>
    <w:p w:rsidR="007E22DD" w:rsidRDefault="007E22DD" w:rsidP="007E22DD">
      <w:pPr>
        <w:pStyle w:val="NormalBodyText"/>
      </w:pPr>
      <w:r>
        <w:rPr>
          <w:i/>
        </w:rPr>
        <w:t xml:space="preserve">The Full Monty                                                                 </w:t>
      </w:r>
      <w:r>
        <w:t xml:space="preserve">     Ethan</w:t>
      </w:r>
      <w:r>
        <w:tab/>
        <w:t>National Tour</w:t>
      </w:r>
    </w:p>
    <w:p w:rsidR="007E22DD" w:rsidRDefault="007E22DD" w:rsidP="007E22DD">
      <w:pPr>
        <w:pStyle w:val="NormalBodyText"/>
      </w:pPr>
      <w:r>
        <w:rPr>
          <w:i/>
        </w:rPr>
        <w:t xml:space="preserve">Cabaret                                                                            </w:t>
      </w:r>
      <w:r>
        <w:t xml:space="preserve">       Max</w:t>
      </w:r>
      <w:r>
        <w:tab/>
        <w:t>National/International Tour</w:t>
      </w:r>
    </w:p>
    <w:p w:rsidR="005B6E77" w:rsidRDefault="005B6E77" w:rsidP="005B6E77">
      <w:pPr>
        <w:pStyle w:val="NormalBodyText"/>
        <w:ind w:right="-90"/>
      </w:pPr>
      <w:r>
        <w:rPr>
          <w:i/>
        </w:rPr>
        <w:t xml:space="preserve">Shrek                                                                                       </w:t>
      </w:r>
      <w:r w:rsidRPr="005B6E77">
        <w:t xml:space="preserve">Lord </w:t>
      </w:r>
      <w:proofErr w:type="spellStart"/>
      <w:r w:rsidRPr="005B6E77">
        <w:t>Farquaad</w:t>
      </w:r>
      <w:proofErr w:type="spellEnd"/>
      <w:r>
        <w:rPr>
          <w:i/>
        </w:rPr>
        <w:t xml:space="preserve">                                                                              </w:t>
      </w:r>
      <w:r>
        <w:t xml:space="preserve">Alhambra Theatre </w:t>
      </w:r>
    </w:p>
    <w:p w:rsidR="007E22DD" w:rsidRDefault="007E22DD" w:rsidP="007E22DD">
      <w:pPr>
        <w:pStyle w:val="NormalBodyText"/>
      </w:pPr>
      <w:r>
        <w:rPr>
          <w:i/>
        </w:rPr>
        <w:t xml:space="preserve">9/11: We Will Forget                                                            </w:t>
      </w:r>
      <w:r>
        <w:t>Actor</w:t>
      </w:r>
      <w:r>
        <w:tab/>
        <w:t>One Man Show</w:t>
      </w:r>
    </w:p>
    <w:p w:rsidR="007E22DD" w:rsidRDefault="007E22DD" w:rsidP="007E22DD">
      <w:pPr>
        <w:pStyle w:val="NormalBodyText"/>
      </w:pPr>
      <w:r>
        <w:rPr>
          <w:i/>
        </w:rPr>
        <w:t xml:space="preserve">Fetish                                                                                       </w:t>
      </w:r>
      <w:r>
        <w:t>Actor</w:t>
      </w:r>
      <w:r>
        <w:rPr>
          <w:i/>
        </w:rPr>
        <w:tab/>
      </w:r>
      <w:r>
        <w:t>One Man Show</w:t>
      </w:r>
    </w:p>
    <w:p w:rsidR="007E22DD" w:rsidRDefault="007E22DD" w:rsidP="007E22DD">
      <w:pPr>
        <w:pStyle w:val="NormalBodyText"/>
      </w:pPr>
      <w:r>
        <w:rPr>
          <w:i/>
        </w:rPr>
        <w:t xml:space="preserve">Crazy for You                                                                         </w:t>
      </w:r>
      <w:r>
        <w:t>Eugene Fodor</w:t>
      </w:r>
      <w:r>
        <w:tab/>
        <w:t>Alhambra Theatre and Dining</w:t>
      </w:r>
    </w:p>
    <w:p w:rsidR="007E22DD" w:rsidRDefault="007E22DD" w:rsidP="007E22DD">
      <w:pPr>
        <w:pStyle w:val="NormalBodyText"/>
      </w:pPr>
      <w:r>
        <w:rPr>
          <w:i/>
        </w:rPr>
        <w:t xml:space="preserve">Ring of Fire                                                                           </w:t>
      </w:r>
      <w:r>
        <w:t xml:space="preserve">  Steve</w:t>
      </w:r>
      <w:r>
        <w:tab/>
        <w:t>Alhambra Theatre and Dining</w:t>
      </w:r>
    </w:p>
    <w:p w:rsidR="007E22DD" w:rsidRDefault="007E22DD" w:rsidP="007E22DD">
      <w:pPr>
        <w:pStyle w:val="NormalBodyText"/>
      </w:pPr>
      <w:r>
        <w:rPr>
          <w:i/>
        </w:rPr>
        <w:t xml:space="preserve">White Christmas                                                                </w:t>
      </w:r>
      <w:r w:rsidR="0010524A">
        <w:t xml:space="preserve">    </w:t>
      </w:r>
      <w:r>
        <w:t>Sheldrake</w:t>
      </w:r>
      <w:r>
        <w:tab/>
        <w:t>Alhambra Theatre and Dining</w:t>
      </w:r>
    </w:p>
    <w:p w:rsidR="007E22DD" w:rsidRDefault="007E22DD" w:rsidP="007E22DD">
      <w:pPr>
        <w:pStyle w:val="NormalBodyText"/>
      </w:pPr>
      <w:r>
        <w:rPr>
          <w:i/>
        </w:rPr>
        <w:t xml:space="preserve">Phantom                                                               </w:t>
      </w:r>
      <w:r w:rsidR="0010524A">
        <w:t xml:space="preserve">                  </w:t>
      </w:r>
      <w:r>
        <w:t>Jean Claude</w:t>
      </w:r>
      <w:r>
        <w:tab/>
        <w:t>Alhambra Theatre and Dining</w:t>
      </w:r>
    </w:p>
    <w:p w:rsidR="007E22DD" w:rsidRDefault="007E22DD" w:rsidP="007E22DD">
      <w:pPr>
        <w:pStyle w:val="NormalBodyText"/>
      </w:pPr>
      <w:r>
        <w:rPr>
          <w:i/>
        </w:rPr>
        <w:t xml:space="preserve">Deathtrap                                                </w:t>
      </w:r>
      <w:r w:rsidR="0010524A">
        <w:rPr>
          <w:i/>
        </w:rPr>
        <w:t xml:space="preserve">                               </w:t>
      </w:r>
      <w:r>
        <w:t>Sydney</w:t>
      </w:r>
      <w:r>
        <w:tab/>
        <w:t>UCF Mainstage</w:t>
      </w:r>
    </w:p>
    <w:p w:rsidR="007E22DD" w:rsidRDefault="007E22DD" w:rsidP="007E22DD">
      <w:pPr>
        <w:pStyle w:val="NormalBodyText"/>
      </w:pPr>
      <w:r>
        <w:rPr>
          <w:i/>
        </w:rPr>
        <w:t xml:space="preserve">Pajama Game                                                               </w:t>
      </w:r>
      <w:r w:rsidR="0010524A">
        <w:t xml:space="preserve">         </w:t>
      </w:r>
      <w:r>
        <w:t>Sid</w:t>
      </w:r>
      <w:r>
        <w:tab/>
        <w:t>UCF Mainstage</w:t>
      </w:r>
    </w:p>
    <w:p w:rsidR="007E22DD" w:rsidRDefault="007E22DD" w:rsidP="007E22DD">
      <w:pPr>
        <w:pStyle w:val="NormalBodyText"/>
      </w:pPr>
      <w:r>
        <w:rPr>
          <w:i/>
        </w:rPr>
        <w:t xml:space="preserve">Vinegar Tom                                                                           </w:t>
      </w:r>
      <w:r>
        <w:t>Jack</w:t>
      </w:r>
      <w:r>
        <w:tab/>
        <w:t>UCF Mainstage</w:t>
      </w:r>
    </w:p>
    <w:p w:rsidR="007E22DD" w:rsidRDefault="007E22DD" w:rsidP="007E22DD">
      <w:pPr>
        <w:pStyle w:val="NormalBodyText"/>
      </w:pPr>
      <w:r>
        <w:rPr>
          <w:i/>
        </w:rPr>
        <w:t xml:space="preserve">Picnic                                                        </w:t>
      </w:r>
      <w:r w:rsidR="0010524A">
        <w:rPr>
          <w:i/>
        </w:rPr>
        <w:t xml:space="preserve">                               </w:t>
      </w:r>
      <w:r>
        <w:t>Howard</w:t>
      </w:r>
      <w:r>
        <w:tab/>
      </w:r>
      <w:r w:rsidR="0010524A">
        <w:t>Cornerstone Productions</w:t>
      </w:r>
    </w:p>
    <w:p w:rsidR="0010524A" w:rsidRDefault="0010524A" w:rsidP="007E22DD">
      <w:pPr>
        <w:pStyle w:val="NormalBodyText"/>
      </w:pPr>
      <w:r>
        <w:rPr>
          <w:i/>
        </w:rPr>
        <w:t xml:space="preserve">How I Learned to Drive                                                        </w:t>
      </w:r>
      <w:r>
        <w:t>Uncle Peck</w:t>
      </w:r>
      <w:r>
        <w:tab/>
        <w:t>UCF Mainstage</w:t>
      </w:r>
    </w:p>
    <w:p w:rsidR="0010524A" w:rsidRDefault="0010524A" w:rsidP="007E22DD">
      <w:pPr>
        <w:pStyle w:val="NormalBodyText"/>
      </w:pPr>
      <w:r>
        <w:rPr>
          <w:i/>
        </w:rPr>
        <w:t xml:space="preserve">Love, Sex, and the IRS                                                          </w:t>
      </w:r>
      <w:r>
        <w:t>Jansen</w:t>
      </w:r>
      <w:r>
        <w:tab/>
        <w:t>UCF Mainstage</w:t>
      </w:r>
    </w:p>
    <w:p w:rsidR="0010524A" w:rsidRDefault="0010524A" w:rsidP="007E22DD">
      <w:pPr>
        <w:pStyle w:val="NormalBodyText"/>
      </w:pPr>
      <w:r>
        <w:rPr>
          <w:i/>
        </w:rPr>
        <w:t xml:space="preserve">Sodom: The Musical                                                             </w:t>
      </w:r>
      <w:r>
        <w:t>Sodomite</w:t>
      </w:r>
      <w:r>
        <w:tab/>
      </w:r>
      <w:proofErr w:type="spellStart"/>
      <w:r>
        <w:t>Kraine</w:t>
      </w:r>
      <w:proofErr w:type="spellEnd"/>
      <w:r>
        <w:t xml:space="preserve"> Theater</w:t>
      </w:r>
    </w:p>
    <w:p w:rsidR="007240BD" w:rsidRPr="007240BD" w:rsidRDefault="007240BD" w:rsidP="007240BD">
      <w:pPr>
        <w:pStyle w:val="NormalBodyText"/>
        <w:tabs>
          <w:tab w:val="left" w:pos="1221"/>
        </w:tabs>
      </w:pPr>
      <w:r>
        <w:rPr>
          <w:i/>
        </w:rPr>
        <w:t>Big River</w:t>
      </w:r>
      <w:r>
        <w:rPr>
          <w:i/>
        </w:rPr>
        <w:tab/>
        <w:t xml:space="preserve">                                                                       </w:t>
      </w:r>
      <w:r>
        <w:t>Tom Sawyer</w:t>
      </w:r>
      <w:r>
        <w:rPr>
          <w:i/>
        </w:rPr>
        <w:tab/>
      </w:r>
      <w:r>
        <w:t>St. Michael’s Playhouse</w:t>
      </w:r>
    </w:p>
    <w:p w:rsidR="0010524A" w:rsidRDefault="0010524A" w:rsidP="007E22DD">
      <w:pPr>
        <w:pStyle w:val="NormalBodyText"/>
      </w:pPr>
      <w:r>
        <w:rPr>
          <w:i/>
        </w:rPr>
        <w:t xml:space="preserve">Pirates of </w:t>
      </w:r>
      <w:proofErr w:type="spellStart"/>
      <w:r>
        <w:rPr>
          <w:i/>
        </w:rPr>
        <w:t>Penzance</w:t>
      </w:r>
      <w:proofErr w:type="spellEnd"/>
      <w:r>
        <w:rPr>
          <w:i/>
        </w:rPr>
        <w:t xml:space="preserve">                                                              </w:t>
      </w:r>
      <w:r>
        <w:t>Samuel</w:t>
      </w:r>
      <w:r>
        <w:tab/>
        <w:t>St. Michael’s Playhouse</w:t>
      </w:r>
    </w:p>
    <w:p w:rsidR="0010524A" w:rsidRDefault="0010524A" w:rsidP="007E22DD">
      <w:pPr>
        <w:pStyle w:val="NormalBodyText"/>
      </w:pPr>
      <w:r>
        <w:rPr>
          <w:i/>
        </w:rPr>
        <w:t xml:space="preserve">Biloxi Blues                                                              </w:t>
      </w:r>
      <w:r>
        <w:t xml:space="preserve">               </w:t>
      </w:r>
      <w:proofErr w:type="spellStart"/>
      <w:r>
        <w:t>Selridge</w:t>
      </w:r>
      <w:proofErr w:type="spellEnd"/>
      <w:r>
        <w:tab/>
        <w:t>St. Michael’s Playhouse</w:t>
      </w:r>
    </w:p>
    <w:p w:rsidR="0010524A" w:rsidRDefault="0010524A" w:rsidP="007E22DD">
      <w:pPr>
        <w:pStyle w:val="NormalBodyText"/>
      </w:pPr>
      <w:r>
        <w:rPr>
          <w:i/>
        </w:rPr>
        <w:t>Natalie Needs a Nightie</w:t>
      </w:r>
      <w:r>
        <w:t xml:space="preserve">                                                       Jimmy</w:t>
      </w:r>
      <w:r>
        <w:tab/>
        <w:t>Theatre Barn</w:t>
      </w:r>
    </w:p>
    <w:p w:rsidR="0010524A" w:rsidRDefault="0010524A" w:rsidP="007E22DD">
      <w:pPr>
        <w:pStyle w:val="NormalBodyText"/>
      </w:pPr>
      <w:r>
        <w:rPr>
          <w:i/>
        </w:rPr>
        <w:t xml:space="preserve">You Should Be So Lucky                                                 </w:t>
      </w:r>
      <w:r>
        <w:t xml:space="preserve">       Walter</w:t>
      </w:r>
      <w:r>
        <w:tab/>
        <w:t>Theatre Barn</w:t>
      </w:r>
    </w:p>
    <w:p w:rsidR="0010524A" w:rsidRDefault="0010524A" w:rsidP="007E22DD">
      <w:pPr>
        <w:pStyle w:val="NormalBodyText"/>
      </w:pPr>
      <w:proofErr w:type="spellStart"/>
      <w:r>
        <w:rPr>
          <w:i/>
        </w:rPr>
        <w:t>Scapino</w:t>
      </w:r>
      <w:proofErr w:type="spellEnd"/>
      <w:r>
        <w:rPr>
          <w:i/>
        </w:rPr>
        <w:t xml:space="preserve">                  </w:t>
      </w:r>
      <w:r>
        <w:t xml:space="preserve">                                                                  </w:t>
      </w:r>
      <w:proofErr w:type="spellStart"/>
      <w:r>
        <w:t>Scapino</w:t>
      </w:r>
      <w:proofErr w:type="spellEnd"/>
      <w:r>
        <w:rPr>
          <w:i/>
        </w:rPr>
        <w:tab/>
      </w:r>
      <w:r>
        <w:t>Hilliard Arts</w:t>
      </w:r>
    </w:p>
    <w:p w:rsidR="004D6EDE" w:rsidRDefault="004D6EDE" w:rsidP="007E22DD">
      <w:pPr>
        <w:pStyle w:val="NormalBodyText"/>
      </w:pPr>
      <w:r>
        <w:rPr>
          <w:i/>
        </w:rPr>
        <w:lastRenderedPageBreak/>
        <w:t xml:space="preserve">Cinderella                                                           </w:t>
      </w:r>
      <w:r>
        <w:t xml:space="preserve">                     Ugly Stepsister</w:t>
      </w:r>
      <w:r>
        <w:tab/>
        <w:t>Downtown Cabaret Theatre</w:t>
      </w:r>
    </w:p>
    <w:p w:rsidR="004D6EDE" w:rsidRDefault="004D6EDE" w:rsidP="007E22DD">
      <w:pPr>
        <w:pStyle w:val="NormalBodyText"/>
      </w:pPr>
      <w:r>
        <w:rPr>
          <w:i/>
        </w:rPr>
        <w:t xml:space="preserve">Zoo Story                            </w:t>
      </w:r>
      <w:r>
        <w:t xml:space="preserve">                                                     Jerry</w:t>
      </w:r>
      <w:r>
        <w:tab/>
        <w:t xml:space="preserve">NYC </w:t>
      </w:r>
      <w:proofErr w:type="spellStart"/>
      <w:r>
        <w:t>Blackbox</w:t>
      </w:r>
      <w:proofErr w:type="spellEnd"/>
    </w:p>
    <w:p w:rsidR="00767DC3" w:rsidRDefault="00767DC3" w:rsidP="007E22DD">
      <w:pPr>
        <w:pStyle w:val="NormalBodyText"/>
      </w:pPr>
      <w:r>
        <w:rPr>
          <w:i/>
        </w:rPr>
        <w:t>Oklahoma!</w:t>
      </w:r>
      <w:r>
        <w:t xml:space="preserve">                                                                              Curly</w:t>
      </w:r>
      <w:r>
        <w:tab/>
        <w:t>Hilliard Arts</w:t>
      </w:r>
    </w:p>
    <w:p w:rsidR="00767DC3" w:rsidRDefault="00767DC3" w:rsidP="007E22DD">
      <w:pPr>
        <w:pStyle w:val="NormalBodyText"/>
      </w:pPr>
      <w:r>
        <w:rPr>
          <w:i/>
        </w:rPr>
        <w:t xml:space="preserve">The Miser                                                                                </w:t>
      </w:r>
      <w:proofErr w:type="spellStart"/>
      <w:r>
        <w:t>Harpagon</w:t>
      </w:r>
      <w:proofErr w:type="spellEnd"/>
      <w:r>
        <w:tab/>
        <w:t>Otterbein</w:t>
      </w:r>
      <w:r w:rsidR="007240BD">
        <w:t xml:space="preserve"> College</w:t>
      </w:r>
    </w:p>
    <w:p w:rsidR="00AE196A" w:rsidRPr="00BF769D" w:rsidRDefault="00BF769D" w:rsidP="00BF769D">
      <w:pPr>
        <w:pStyle w:val="SectionHeading"/>
        <w:rPr>
          <w:b/>
        </w:rPr>
      </w:pPr>
      <w:r>
        <w:rPr>
          <w:b/>
        </w:rPr>
        <w:t>References</w:t>
      </w:r>
    </w:p>
    <w:p w:rsidR="00AE196A" w:rsidRDefault="00AE196A" w:rsidP="00AE196A">
      <w:pPr>
        <w:pStyle w:val="NormalBodyText"/>
      </w:pPr>
    </w:p>
    <w:p w:rsidR="005B6E77" w:rsidRDefault="005B6E77" w:rsidP="00AE196A">
      <w:pPr>
        <w:pStyle w:val="NormalBodyText"/>
      </w:pPr>
      <w:r>
        <w:t>Tod Booth</w:t>
      </w:r>
    </w:p>
    <w:p w:rsidR="005B6E77" w:rsidRDefault="005B6E77" w:rsidP="00AE196A">
      <w:pPr>
        <w:pStyle w:val="NormalBodyText"/>
      </w:pPr>
      <w:r>
        <w:t>Director/Producer</w:t>
      </w:r>
    </w:p>
    <w:p w:rsidR="005B6E77" w:rsidRDefault="005B6E77" w:rsidP="00AE196A">
      <w:pPr>
        <w:pStyle w:val="NormalBodyText"/>
      </w:pPr>
      <w:r>
        <w:t>The Alhambra Theatre and Dining</w:t>
      </w:r>
    </w:p>
    <w:p w:rsidR="005B6E77" w:rsidRDefault="005B6E77" w:rsidP="00AE196A">
      <w:pPr>
        <w:pStyle w:val="NormalBodyText"/>
      </w:pPr>
      <w:r>
        <w:t>(904) 868-0118</w:t>
      </w:r>
    </w:p>
    <w:p w:rsidR="005B6E77" w:rsidRDefault="005B6E77" w:rsidP="00AE196A">
      <w:pPr>
        <w:pStyle w:val="NormalBodyText"/>
      </w:pPr>
      <w:r>
        <w:t>Todbooth4@gmail.com</w:t>
      </w:r>
    </w:p>
    <w:p w:rsidR="005B6E77" w:rsidRDefault="00BF769D" w:rsidP="00BF769D">
      <w:pPr>
        <w:pStyle w:val="NormalBodyText"/>
        <w:ind w:left="0"/>
      </w:pPr>
      <w:r>
        <w:t xml:space="preserve">       </w:t>
      </w:r>
    </w:p>
    <w:p w:rsidR="005B6E77" w:rsidRDefault="005B6E77" w:rsidP="00BF769D">
      <w:pPr>
        <w:pStyle w:val="NormalBodyText"/>
        <w:ind w:left="0"/>
      </w:pPr>
    </w:p>
    <w:p w:rsidR="00AE196A" w:rsidRDefault="005B6E77" w:rsidP="00BF769D">
      <w:pPr>
        <w:pStyle w:val="NormalBodyText"/>
        <w:ind w:left="0"/>
      </w:pPr>
      <w:r>
        <w:t xml:space="preserve">        </w:t>
      </w:r>
      <w:bookmarkStart w:id="0" w:name="_GoBack"/>
      <w:bookmarkEnd w:id="0"/>
      <w:r w:rsidR="00AE196A">
        <w:t>Earl Weaver</w:t>
      </w:r>
    </w:p>
    <w:p w:rsidR="00AE196A" w:rsidRDefault="00AE196A" w:rsidP="00AE196A">
      <w:pPr>
        <w:pStyle w:val="NormalBodyText"/>
      </w:pPr>
      <w:r>
        <w:t>Coordinator, Musical Theatre/Dance</w:t>
      </w:r>
    </w:p>
    <w:p w:rsidR="00AE196A" w:rsidRDefault="00AE196A" w:rsidP="00AE196A">
      <w:pPr>
        <w:pStyle w:val="NormalBodyText"/>
      </w:pPr>
      <w:r>
        <w:t>University of Central Florida</w:t>
      </w:r>
    </w:p>
    <w:p w:rsidR="00AE196A" w:rsidRDefault="00AE196A" w:rsidP="00AE196A">
      <w:pPr>
        <w:pStyle w:val="NormalBodyText"/>
      </w:pPr>
      <w:r>
        <w:t>(407) 312-3620</w:t>
      </w:r>
    </w:p>
    <w:p w:rsidR="00AE196A" w:rsidRDefault="00BF4F7E" w:rsidP="00AE196A">
      <w:pPr>
        <w:pStyle w:val="NormalBodyText"/>
      </w:pPr>
      <w:hyperlink r:id="rId9" w:history="1">
        <w:r w:rsidR="00AE196A" w:rsidRPr="0052539A">
          <w:rPr>
            <w:rStyle w:val="Hyperlink"/>
          </w:rPr>
          <w:t>Earl.Weaver@ucf.edu</w:t>
        </w:r>
      </w:hyperlink>
    </w:p>
    <w:p w:rsidR="00AE196A" w:rsidRDefault="00AE196A" w:rsidP="00AE196A">
      <w:pPr>
        <w:pStyle w:val="NormalBodyText"/>
      </w:pPr>
    </w:p>
    <w:p w:rsidR="00AE196A" w:rsidRDefault="00AE196A" w:rsidP="00AE196A">
      <w:pPr>
        <w:pStyle w:val="NormalBodyText"/>
      </w:pPr>
    </w:p>
    <w:p w:rsidR="00AE196A" w:rsidRDefault="00AE196A" w:rsidP="00AE196A">
      <w:pPr>
        <w:pStyle w:val="NormalBodyText"/>
      </w:pPr>
      <w:r>
        <w:t>Trevin Cooper</w:t>
      </w:r>
    </w:p>
    <w:p w:rsidR="00AE196A" w:rsidRDefault="00AE196A" w:rsidP="00AE196A">
      <w:pPr>
        <w:pStyle w:val="NormalBodyText"/>
      </w:pPr>
      <w:r>
        <w:t>Actor/Director/Educator</w:t>
      </w:r>
    </w:p>
    <w:p w:rsidR="00AE196A" w:rsidRDefault="00AE196A" w:rsidP="00AE196A">
      <w:pPr>
        <w:pStyle w:val="NormalBodyText"/>
      </w:pPr>
      <w:r>
        <w:t>(407) 619-3024</w:t>
      </w:r>
    </w:p>
    <w:p w:rsidR="00AE196A" w:rsidRDefault="00BF4F7E" w:rsidP="00AE196A">
      <w:pPr>
        <w:pStyle w:val="NormalBodyText"/>
      </w:pPr>
      <w:hyperlink r:id="rId10" w:history="1">
        <w:r w:rsidR="00AE196A" w:rsidRPr="0052539A">
          <w:rPr>
            <w:rStyle w:val="Hyperlink"/>
          </w:rPr>
          <w:t>trevincooper@gmail.com</w:t>
        </w:r>
      </w:hyperlink>
    </w:p>
    <w:p w:rsidR="00AE196A" w:rsidRDefault="00AE196A" w:rsidP="00AE196A">
      <w:pPr>
        <w:pStyle w:val="NormalBodyText"/>
      </w:pPr>
    </w:p>
    <w:p w:rsidR="00AE196A" w:rsidRDefault="00AE196A" w:rsidP="00AE196A">
      <w:pPr>
        <w:pStyle w:val="NormalBodyText"/>
      </w:pPr>
    </w:p>
    <w:p w:rsidR="00AE196A" w:rsidRDefault="00AE196A" w:rsidP="00AE196A">
      <w:pPr>
        <w:pStyle w:val="NormalBodyText"/>
      </w:pPr>
      <w:r>
        <w:t>Robin Brenneman</w:t>
      </w:r>
    </w:p>
    <w:p w:rsidR="00AE196A" w:rsidRDefault="00AE196A" w:rsidP="00AE196A">
      <w:pPr>
        <w:pStyle w:val="NormalBodyText"/>
      </w:pPr>
      <w:r>
        <w:t>Teacher/Director</w:t>
      </w:r>
    </w:p>
    <w:p w:rsidR="00AE196A" w:rsidRDefault="00AE196A" w:rsidP="00AE196A">
      <w:pPr>
        <w:pStyle w:val="NormalBodyText"/>
      </w:pPr>
      <w:r>
        <w:t>Hilliard High School</w:t>
      </w:r>
    </w:p>
    <w:p w:rsidR="00AE196A" w:rsidRDefault="00AE196A" w:rsidP="00AE196A">
      <w:pPr>
        <w:pStyle w:val="NormalBodyText"/>
      </w:pPr>
      <w:r>
        <w:t>(614) 404-3995</w:t>
      </w:r>
    </w:p>
    <w:p w:rsidR="00AE196A" w:rsidRDefault="00BF4F7E" w:rsidP="00AE196A">
      <w:pPr>
        <w:pStyle w:val="NormalBodyText"/>
      </w:pPr>
      <w:hyperlink r:id="rId11" w:history="1">
        <w:r w:rsidR="00AE196A" w:rsidRPr="0052539A">
          <w:rPr>
            <w:rStyle w:val="Hyperlink"/>
          </w:rPr>
          <w:t>kenrob@columbus.rr.com</w:t>
        </w:r>
      </w:hyperlink>
    </w:p>
    <w:p w:rsidR="00AE196A" w:rsidRDefault="00AE196A" w:rsidP="00AE196A">
      <w:pPr>
        <w:pStyle w:val="NormalBodyText"/>
      </w:pPr>
    </w:p>
    <w:p w:rsidR="0010524A" w:rsidRPr="0010524A" w:rsidRDefault="0010524A" w:rsidP="00AE196A">
      <w:pPr>
        <w:pStyle w:val="NormalBodyText"/>
      </w:pPr>
      <w:r>
        <w:tab/>
      </w:r>
    </w:p>
    <w:p w:rsidR="00D6640F" w:rsidRDefault="004D6EDE">
      <w:pPr>
        <w:pStyle w:val="NormalBodyText"/>
      </w:pPr>
      <w:r>
        <w:t>James Kinney</w:t>
      </w:r>
    </w:p>
    <w:p w:rsidR="004D6EDE" w:rsidRDefault="004D6EDE">
      <w:pPr>
        <w:pStyle w:val="NormalBodyText"/>
      </w:pPr>
      <w:r>
        <w:t>Broadway Veteran/Choreographer</w:t>
      </w:r>
    </w:p>
    <w:p w:rsidR="004D6EDE" w:rsidRDefault="004D6EDE">
      <w:pPr>
        <w:pStyle w:val="NormalBodyText"/>
      </w:pPr>
      <w:r>
        <w:t>(646) 765-4027</w:t>
      </w:r>
    </w:p>
    <w:p w:rsidR="004D6EDE" w:rsidRDefault="00BF4F7E">
      <w:pPr>
        <w:pStyle w:val="NormalBodyText"/>
      </w:pPr>
      <w:hyperlink r:id="rId12" w:history="1">
        <w:r w:rsidR="004D6EDE" w:rsidRPr="0052539A">
          <w:rPr>
            <w:rStyle w:val="Hyperlink"/>
          </w:rPr>
          <w:t>jamesakinney@gmail.com</w:t>
        </w:r>
      </w:hyperlink>
    </w:p>
    <w:p w:rsidR="004D6EDE" w:rsidRDefault="004D6EDE">
      <w:pPr>
        <w:pStyle w:val="NormalBodyText"/>
      </w:pPr>
    </w:p>
    <w:p w:rsidR="00D6640F" w:rsidRDefault="00D6640F">
      <w:pPr>
        <w:pStyle w:val="NormalBodyText"/>
      </w:pPr>
    </w:p>
    <w:sectPr w:rsidR="00D6640F">
      <w:headerReference w:type="default" r:id="rId13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7E" w:rsidRDefault="00BF4F7E">
      <w:pPr>
        <w:spacing w:line="240" w:lineRule="auto"/>
      </w:pPr>
      <w:r>
        <w:separator/>
      </w:r>
    </w:p>
  </w:endnote>
  <w:endnote w:type="continuationSeparator" w:id="0">
    <w:p w:rsidR="00BF4F7E" w:rsidRDefault="00BF4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7E" w:rsidRDefault="00BF4F7E">
      <w:pPr>
        <w:spacing w:line="240" w:lineRule="auto"/>
      </w:pPr>
      <w:r>
        <w:separator/>
      </w:r>
    </w:p>
  </w:footnote>
  <w:footnote w:type="continuationSeparator" w:id="0">
    <w:p w:rsidR="00BF4F7E" w:rsidRDefault="00BF4F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C3" w:rsidRDefault="00BF4F7E">
    <w:pPr>
      <w:pStyle w:val="YourName"/>
    </w:pP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05740">
          <w:t>Jason NEttle    Aea</w:t>
        </w:r>
      </w:sdtContent>
    </w:sdt>
    <w:r w:rsidR="00767DC3">
      <w:tab/>
      <w:t xml:space="preserve">Page </w:t>
    </w:r>
    <w:r w:rsidR="00767DC3">
      <w:fldChar w:fldCharType="begin"/>
    </w:r>
    <w:r w:rsidR="00767DC3">
      <w:instrText xml:space="preserve"> PAGE   \* MERGEFORMAT </w:instrText>
    </w:r>
    <w:r w:rsidR="00767DC3">
      <w:fldChar w:fldCharType="separate"/>
    </w:r>
    <w:r w:rsidR="005B6E77">
      <w:rPr>
        <w:noProof/>
      </w:rPr>
      <w:t>2</w:t>
    </w:r>
    <w:r w:rsidR="00767DC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4BE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27D2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F780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BCDA6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CE35B2"/>
    <w:multiLevelType w:val="hybridMultilevel"/>
    <w:tmpl w:val="8EE203A2"/>
    <w:lvl w:ilvl="0" w:tplc="B1AA5244">
      <w:start w:val="2"/>
      <w:numFmt w:val="bullet"/>
      <w:lvlText w:val="-"/>
      <w:lvlJc w:val="left"/>
      <w:pPr>
        <w:ind w:left="94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>
    <w:nsid w:val="1E537AF7"/>
    <w:multiLevelType w:val="hybridMultilevel"/>
    <w:tmpl w:val="C5AE3274"/>
    <w:lvl w:ilvl="0" w:tplc="7CB25B66">
      <w:numFmt w:val="bullet"/>
      <w:lvlText w:val="-"/>
      <w:lvlJc w:val="left"/>
      <w:pPr>
        <w:ind w:left="648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>
    <w:nsid w:val="3BF278B5"/>
    <w:multiLevelType w:val="hybridMultilevel"/>
    <w:tmpl w:val="A84600BC"/>
    <w:lvl w:ilvl="0" w:tplc="11DC97EC">
      <w:numFmt w:val="bullet"/>
      <w:lvlText w:val="-"/>
      <w:lvlJc w:val="left"/>
      <w:pPr>
        <w:ind w:left="753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43781793"/>
    <w:multiLevelType w:val="hybridMultilevel"/>
    <w:tmpl w:val="39CA6B12"/>
    <w:lvl w:ilvl="0" w:tplc="5C660BA0">
      <w:start w:val="2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7055497A"/>
    <w:multiLevelType w:val="hybridMultilevel"/>
    <w:tmpl w:val="220450B8"/>
    <w:lvl w:ilvl="0" w:tplc="E03A9D46">
      <w:numFmt w:val="bullet"/>
      <w:lvlText w:val="-"/>
      <w:lvlJc w:val="left"/>
      <w:pPr>
        <w:ind w:left="87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FE264B"/>
    <w:rsid w:val="000913C5"/>
    <w:rsid w:val="0010524A"/>
    <w:rsid w:val="001474DE"/>
    <w:rsid w:val="00276A75"/>
    <w:rsid w:val="002C3619"/>
    <w:rsid w:val="003A166B"/>
    <w:rsid w:val="003E036A"/>
    <w:rsid w:val="00405740"/>
    <w:rsid w:val="00421608"/>
    <w:rsid w:val="004D6EDE"/>
    <w:rsid w:val="004E0804"/>
    <w:rsid w:val="005B1B2A"/>
    <w:rsid w:val="005B6E77"/>
    <w:rsid w:val="0061170F"/>
    <w:rsid w:val="007240BD"/>
    <w:rsid w:val="00744BE9"/>
    <w:rsid w:val="00767DC3"/>
    <w:rsid w:val="00792B52"/>
    <w:rsid w:val="007E22DD"/>
    <w:rsid w:val="00AC233C"/>
    <w:rsid w:val="00AD3F25"/>
    <w:rsid w:val="00AE196A"/>
    <w:rsid w:val="00BF4F7E"/>
    <w:rsid w:val="00BF769D"/>
    <w:rsid w:val="00D6640F"/>
    <w:rsid w:val="00E04064"/>
    <w:rsid w:val="00FA656E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6"/>
    </w:rPr>
  </w:style>
  <w:style w:type="character" w:styleId="Hyperlink">
    <w:name w:val="Hyperlink"/>
    <w:basedOn w:val="DefaultParagraphFont"/>
    <w:uiPriority w:val="99"/>
    <w:unhideWhenUsed/>
    <w:rsid w:val="00AE1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amesakinney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rob@columbus.rr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revincoope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arl.Weaver@ucf.ed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\AppData\Roaming\Microsoft\Templates\Curriculum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D5B4B7CE0C4C0EB876E2D612544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8B4DC-E7D6-4443-8E3E-96F9D7C19366}"/>
      </w:docPartPr>
      <w:docPartBody>
        <w:p w:rsidR="009A7913" w:rsidRDefault="003E4BC9">
          <w:pPr>
            <w:pStyle w:val="0AD5B4B7CE0C4C0EB876E2D612544785"/>
          </w:pPr>
          <w:r>
            <w:t>[your name]</w:t>
          </w:r>
        </w:p>
      </w:docPartBody>
    </w:docPart>
    <w:docPart>
      <w:docPartPr>
        <w:name w:val="EF503CB10EF7438FBABA27376569F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F16C-E529-41B7-936A-E9C620523013}"/>
      </w:docPartPr>
      <w:docPartBody>
        <w:p w:rsidR="009A7913" w:rsidRDefault="003E4BC9">
          <w:pPr>
            <w:pStyle w:val="EF503CB10EF7438FBABA27376569F7A8"/>
          </w:pPr>
          <w:r>
            <w:t>[Pick the Year]</w:t>
          </w:r>
        </w:p>
      </w:docPartBody>
    </w:docPart>
    <w:docPart>
      <w:docPartPr>
        <w:name w:val="63DDF8A712F34735A47AF7B2F5417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B113C-C87F-4F7E-B164-663597D854CD}"/>
      </w:docPartPr>
      <w:docPartBody>
        <w:p w:rsidR="009A7913" w:rsidRDefault="003E4BC9">
          <w:pPr>
            <w:pStyle w:val="63DDF8A712F34735A47AF7B2F5417CE3"/>
          </w:pPr>
          <w:r>
            <w:t>[Pick the Year]</w:t>
          </w:r>
        </w:p>
      </w:docPartBody>
    </w:docPart>
    <w:docPart>
      <w:docPartPr>
        <w:name w:val="E13DD8AB114F4EE18066832523779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BAD2-9EE2-4FD3-BE28-30185D9AD5E0}"/>
      </w:docPartPr>
      <w:docPartBody>
        <w:p w:rsidR="009A7913" w:rsidRDefault="003E4BC9">
          <w:pPr>
            <w:pStyle w:val="E13DD8AB114F4EE180668325237799C8"/>
          </w:pPr>
          <w:r>
            <w:t>[Pick the Year]</w:t>
          </w:r>
        </w:p>
      </w:docPartBody>
    </w:docPart>
    <w:docPart>
      <w:docPartPr>
        <w:name w:val="1B9D0DC698454D1192E189EC20E44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3BF1-A4D4-4067-8BC7-76F3432BBAD4}"/>
      </w:docPartPr>
      <w:docPartBody>
        <w:p w:rsidR="009A7913" w:rsidRDefault="003E4BC9">
          <w:pPr>
            <w:pStyle w:val="1B9D0DC698454D1192E189EC20E44104"/>
          </w:pPr>
          <w:r>
            <w:t>[Pick the Year]</w:t>
          </w:r>
        </w:p>
      </w:docPartBody>
    </w:docPart>
    <w:docPart>
      <w:docPartPr>
        <w:name w:val="8BC7853DA6B449A4A8BC8A0BC362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2D699-6791-4B3D-A403-BA06E1AE55FD}"/>
      </w:docPartPr>
      <w:docPartBody>
        <w:p w:rsidR="009A7913" w:rsidRDefault="003E4BC9">
          <w:pPr>
            <w:pStyle w:val="8BC7853DA6B449A4A8BC8A0BC362E053"/>
          </w:pPr>
          <w:r>
            <w:t>[Pick the Year]</w:t>
          </w:r>
        </w:p>
      </w:docPartBody>
    </w:docPart>
    <w:docPart>
      <w:docPartPr>
        <w:name w:val="06D167D76E094127AC754D7093548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4FB4A-6BC6-4A75-91BE-D9A88C24DF04}"/>
      </w:docPartPr>
      <w:docPartBody>
        <w:p w:rsidR="009A7913" w:rsidRDefault="003E4BC9">
          <w:pPr>
            <w:pStyle w:val="06D167D76E094127AC754D70935481C4"/>
          </w:pPr>
          <w:r>
            <w:t>[Pick the Year</w:t>
          </w:r>
        </w:p>
      </w:docPartBody>
    </w:docPart>
    <w:docPart>
      <w:docPartPr>
        <w:name w:val="E616D1EC84D44663873A70186943C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72B2E-A816-4E1B-9084-578E06EB123B}"/>
      </w:docPartPr>
      <w:docPartBody>
        <w:p w:rsidR="009A7913" w:rsidRDefault="003E4BC9">
          <w:pPr>
            <w:pStyle w:val="E616D1EC84D44663873A70186943C495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C9"/>
    <w:rsid w:val="003E4BC9"/>
    <w:rsid w:val="009A1C28"/>
    <w:rsid w:val="009A7913"/>
    <w:rsid w:val="00A3314E"/>
    <w:rsid w:val="00E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D5B4B7CE0C4C0EB876E2D612544785">
    <w:name w:val="0AD5B4B7CE0C4C0EB876E2D612544785"/>
  </w:style>
  <w:style w:type="paragraph" w:customStyle="1" w:styleId="C5F0B1346FBF48B5BFD56479F2ED56BA">
    <w:name w:val="C5F0B1346FBF48B5BFD56479F2ED56BA"/>
  </w:style>
  <w:style w:type="paragraph" w:customStyle="1" w:styleId="1A0A6A9E4D9E44C89A7C65462209A49C">
    <w:name w:val="1A0A6A9E4D9E44C89A7C65462209A49C"/>
  </w:style>
  <w:style w:type="paragraph" w:customStyle="1" w:styleId="5DAD1CF970C8454B95B765DC1761827D">
    <w:name w:val="5DAD1CF970C8454B95B765DC1761827D"/>
  </w:style>
  <w:style w:type="paragraph" w:customStyle="1" w:styleId="240141490291465A98D4506116CFEFF8">
    <w:name w:val="240141490291465A98D4506116CFEFF8"/>
  </w:style>
  <w:style w:type="paragraph" w:customStyle="1" w:styleId="63031076DAA54BDF9C70B37AECAB1683">
    <w:name w:val="63031076DAA54BDF9C70B37AECAB1683"/>
  </w:style>
  <w:style w:type="paragraph" w:customStyle="1" w:styleId="AB1C345EF99D4090BFC47FE20335123E">
    <w:name w:val="AB1C345EF99D4090BFC47FE20335123E"/>
  </w:style>
  <w:style w:type="paragraph" w:customStyle="1" w:styleId="EF503CB10EF7438FBABA27376569F7A8">
    <w:name w:val="EF503CB10EF7438FBABA27376569F7A8"/>
  </w:style>
  <w:style w:type="paragraph" w:customStyle="1" w:styleId="B9EF6164577E4EE983339DB05828DC47">
    <w:name w:val="B9EF6164577E4EE983339DB05828DC47"/>
  </w:style>
  <w:style w:type="paragraph" w:customStyle="1" w:styleId="E0BED69F4C824C268D3144754E5706D2">
    <w:name w:val="E0BED69F4C824C268D3144754E5706D2"/>
  </w:style>
  <w:style w:type="paragraph" w:customStyle="1" w:styleId="7518A44777C14663AE5D0A9197FE0561">
    <w:name w:val="7518A44777C14663AE5D0A9197FE0561"/>
  </w:style>
  <w:style w:type="paragraph" w:customStyle="1" w:styleId="5F5CB8A86FDE431ABFCA00781F8C11DE">
    <w:name w:val="5F5CB8A86FDE431ABFCA00781F8C11DE"/>
  </w:style>
  <w:style w:type="paragraph" w:customStyle="1" w:styleId="63DDF8A712F34735A47AF7B2F5417CE3">
    <w:name w:val="63DDF8A712F34735A47AF7B2F5417CE3"/>
  </w:style>
  <w:style w:type="paragraph" w:customStyle="1" w:styleId="F28B5EF3923140179F46116D1345C41F">
    <w:name w:val="F28B5EF3923140179F46116D1345C41F"/>
  </w:style>
  <w:style w:type="paragraph" w:customStyle="1" w:styleId="E05570B5E5DE4DF0B93228EA2A0EE8EF">
    <w:name w:val="E05570B5E5DE4DF0B93228EA2A0EE8EF"/>
  </w:style>
  <w:style w:type="paragraph" w:customStyle="1" w:styleId="D7C343BDD1224D45A35E44AF346D7DDA">
    <w:name w:val="D7C343BDD1224D45A35E44AF346D7DDA"/>
  </w:style>
  <w:style w:type="paragraph" w:customStyle="1" w:styleId="E13DD8AB114F4EE180668325237799C8">
    <w:name w:val="E13DD8AB114F4EE180668325237799C8"/>
  </w:style>
  <w:style w:type="paragraph" w:customStyle="1" w:styleId="37099025732647FC96D1DD46CC6046EE">
    <w:name w:val="37099025732647FC96D1DD46CC6046EE"/>
  </w:style>
  <w:style w:type="paragraph" w:customStyle="1" w:styleId="ACF9F35973C2492DB734391E7830833B">
    <w:name w:val="ACF9F35973C2492DB734391E7830833B"/>
  </w:style>
  <w:style w:type="paragraph" w:customStyle="1" w:styleId="C7EC40D1A5DB4B37B2FB6F6FB8DF8FE6">
    <w:name w:val="C7EC40D1A5DB4B37B2FB6F6FB8DF8FE6"/>
  </w:style>
  <w:style w:type="paragraph" w:customStyle="1" w:styleId="CFD05AD5ACA24F4893112B84B9E5BBFA">
    <w:name w:val="CFD05AD5ACA24F4893112B84B9E5BBFA"/>
  </w:style>
  <w:style w:type="paragraph" w:customStyle="1" w:styleId="FC7380BBB4BA430398B6AD4E291025FF">
    <w:name w:val="FC7380BBB4BA430398B6AD4E291025FF"/>
  </w:style>
  <w:style w:type="paragraph" w:customStyle="1" w:styleId="61F76328F98944958B373B46162D6615">
    <w:name w:val="61F76328F98944958B373B46162D6615"/>
  </w:style>
  <w:style w:type="paragraph" w:customStyle="1" w:styleId="AB53265D3C1649EEB1A79B48A0F758A1">
    <w:name w:val="AB53265D3C1649EEB1A79B48A0F758A1"/>
  </w:style>
  <w:style w:type="paragraph" w:customStyle="1" w:styleId="E932B393A1334D61994EBA82A52D330A">
    <w:name w:val="E932B393A1334D61994EBA82A52D330A"/>
  </w:style>
  <w:style w:type="paragraph" w:customStyle="1" w:styleId="D305310163B24AFF866FE118674B757F">
    <w:name w:val="D305310163B24AFF866FE118674B757F"/>
  </w:style>
  <w:style w:type="paragraph" w:customStyle="1" w:styleId="C0D1D648D3294336A443163EDB76C7D3">
    <w:name w:val="C0D1D648D3294336A443163EDB76C7D3"/>
  </w:style>
  <w:style w:type="paragraph" w:customStyle="1" w:styleId="CB18C4B5BBF84E2BA375BD981D71B387">
    <w:name w:val="CB18C4B5BBF84E2BA375BD981D71B387"/>
  </w:style>
  <w:style w:type="paragraph" w:customStyle="1" w:styleId="2EBB207BA743471FADE74DA1BF636194">
    <w:name w:val="2EBB207BA743471FADE74DA1BF636194"/>
  </w:style>
  <w:style w:type="paragraph" w:customStyle="1" w:styleId="A3715AD97204473AA5B225022BE41584">
    <w:name w:val="A3715AD97204473AA5B225022BE41584"/>
  </w:style>
  <w:style w:type="paragraph" w:customStyle="1" w:styleId="A4DEF30AADDB4DA29679A767C8178ED4">
    <w:name w:val="A4DEF30AADDB4DA29679A767C8178ED4"/>
  </w:style>
  <w:style w:type="paragraph" w:customStyle="1" w:styleId="1B9D0DC698454D1192E189EC20E44104">
    <w:name w:val="1B9D0DC698454D1192E189EC20E44104"/>
  </w:style>
  <w:style w:type="paragraph" w:customStyle="1" w:styleId="96B9D3D8BA6B456997FA0F2492C48C13">
    <w:name w:val="96B9D3D8BA6B456997FA0F2492C48C13"/>
  </w:style>
  <w:style w:type="paragraph" w:customStyle="1" w:styleId="614AC83D6C7B4D5180AA683B0E36E13C">
    <w:name w:val="614AC83D6C7B4D5180AA683B0E36E13C"/>
  </w:style>
  <w:style w:type="paragraph" w:customStyle="1" w:styleId="8BC7853DA6B449A4A8BC8A0BC362E053">
    <w:name w:val="8BC7853DA6B449A4A8BC8A0BC362E053"/>
  </w:style>
  <w:style w:type="paragraph" w:customStyle="1" w:styleId="5971FA4B097240F2B0C160D95DDB2DF8">
    <w:name w:val="5971FA4B097240F2B0C160D95DDB2DF8"/>
  </w:style>
  <w:style w:type="paragraph" w:customStyle="1" w:styleId="9EB0C44FF42B4CC488E17DCED3341B7E">
    <w:name w:val="9EB0C44FF42B4CC488E17DCED3341B7E"/>
  </w:style>
  <w:style w:type="paragraph" w:customStyle="1" w:styleId="06D167D76E094127AC754D70935481C4">
    <w:name w:val="06D167D76E094127AC754D70935481C4"/>
  </w:style>
  <w:style w:type="paragraph" w:customStyle="1" w:styleId="8AFCFD409D144C829D217B6BA4D87EA3">
    <w:name w:val="8AFCFD409D144C829D217B6BA4D87EA3"/>
  </w:style>
  <w:style w:type="paragraph" w:customStyle="1" w:styleId="7CBE79F3E8A848DF9E299D603F913F10">
    <w:name w:val="7CBE79F3E8A848DF9E299D603F913F10"/>
  </w:style>
  <w:style w:type="paragraph" w:customStyle="1" w:styleId="E616D1EC84D44663873A70186943C495">
    <w:name w:val="E616D1EC84D44663873A70186943C495"/>
  </w:style>
  <w:style w:type="paragraph" w:customStyle="1" w:styleId="E3C3404560B84D27B59AEB359C986D16">
    <w:name w:val="E3C3404560B84D27B59AEB359C986D16"/>
  </w:style>
  <w:style w:type="paragraph" w:customStyle="1" w:styleId="51472B3E41464E7BA63CC13A32A11BAA">
    <w:name w:val="51472B3E41464E7BA63CC13A32A11BAA"/>
  </w:style>
  <w:style w:type="paragraph" w:customStyle="1" w:styleId="85ADB04EAEBE4AF3883F3C94094B31AD">
    <w:name w:val="85ADB04EAEBE4AF3883F3C94094B31AD"/>
  </w:style>
  <w:style w:type="paragraph" w:customStyle="1" w:styleId="4B3264BEBC9F47B8A74BA3891FB57008">
    <w:name w:val="4B3264BEBC9F47B8A74BA3891FB57008"/>
  </w:style>
  <w:style w:type="paragraph" w:customStyle="1" w:styleId="EE875E5A4851406DB6ACD1AE5B16D6CA">
    <w:name w:val="EE875E5A4851406DB6ACD1AE5B16D6CA"/>
  </w:style>
  <w:style w:type="paragraph" w:customStyle="1" w:styleId="1B3188868B194DA2AC4B0DCD73681BFB">
    <w:name w:val="1B3188868B194DA2AC4B0DCD73681BFB"/>
  </w:style>
  <w:style w:type="paragraph" w:customStyle="1" w:styleId="58C76F66A78149A5A86F0FADF8E7521B">
    <w:name w:val="58C76F66A78149A5A86F0FADF8E7521B"/>
  </w:style>
  <w:style w:type="paragraph" w:customStyle="1" w:styleId="97226E7F6BC540D9949F0E6BE2CF018A">
    <w:name w:val="97226E7F6BC540D9949F0E6BE2CF018A"/>
  </w:style>
  <w:style w:type="paragraph" w:customStyle="1" w:styleId="D01C0B50800449A6844985F7DD3C8412">
    <w:name w:val="D01C0B50800449A6844985F7DD3C8412"/>
  </w:style>
  <w:style w:type="paragraph" w:customStyle="1" w:styleId="E2D87BD5477A4BE4B597FB4CB3A77839">
    <w:name w:val="E2D87BD5477A4BE4B597FB4CB3A77839"/>
  </w:style>
  <w:style w:type="paragraph" w:customStyle="1" w:styleId="D90CC3C5FC0F4D9692854878BE011A04">
    <w:name w:val="D90CC3C5FC0F4D9692854878BE011A04"/>
  </w:style>
  <w:style w:type="paragraph" w:customStyle="1" w:styleId="294756D4C01143789976457343ECAF6B">
    <w:name w:val="294756D4C01143789976457343ECAF6B"/>
  </w:style>
  <w:style w:type="paragraph" w:customStyle="1" w:styleId="E3F68E0C08AA439E8B34366C775DB545">
    <w:name w:val="E3F68E0C08AA439E8B34366C775DB545"/>
  </w:style>
  <w:style w:type="paragraph" w:customStyle="1" w:styleId="4C2EDADBC9A44AB993985E4549929A11">
    <w:name w:val="4C2EDADBC9A44AB993985E4549929A11"/>
  </w:style>
  <w:style w:type="paragraph" w:customStyle="1" w:styleId="235907DF459E4B048DE1A8039A68CA03">
    <w:name w:val="235907DF459E4B048DE1A8039A68CA03"/>
  </w:style>
  <w:style w:type="paragraph" w:customStyle="1" w:styleId="14DA9C1CDA10403495A0DBBF179CE5AD">
    <w:name w:val="14DA9C1CDA10403495A0DBBF179CE5AD"/>
  </w:style>
  <w:style w:type="paragraph" w:customStyle="1" w:styleId="9AC134F4344745388F720A5F0145457D">
    <w:name w:val="9AC134F4344745388F720A5F0145457D"/>
  </w:style>
  <w:style w:type="paragraph" w:customStyle="1" w:styleId="C552AE15E8304B2EB0D7DEF96C7DE7F5">
    <w:name w:val="C552AE15E8304B2EB0D7DEF96C7DE7F5"/>
  </w:style>
  <w:style w:type="paragraph" w:customStyle="1" w:styleId="DF9E104AC4D743D88715E95049F3C98E">
    <w:name w:val="DF9E104AC4D743D88715E95049F3C98E"/>
  </w:style>
  <w:style w:type="paragraph" w:customStyle="1" w:styleId="27CCE9D32F41497E942FD2820594BD53">
    <w:name w:val="27CCE9D32F41497E942FD2820594BD53"/>
  </w:style>
  <w:style w:type="paragraph" w:customStyle="1" w:styleId="CF3F9E457FD94001A44ED757F4B341C5">
    <w:name w:val="CF3F9E457FD94001A44ED757F4B341C5"/>
  </w:style>
  <w:style w:type="paragraph" w:customStyle="1" w:styleId="E8386BAC4B624FD7B75422B14E8A67E1">
    <w:name w:val="E8386BAC4B624FD7B75422B14E8A67E1"/>
  </w:style>
  <w:style w:type="paragraph" w:customStyle="1" w:styleId="C5E9E95FCF504699B89BDB6909C38333">
    <w:name w:val="C5E9E95FCF504699B89BDB6909C38333"/>
  </w:style>
  <w:style w:type="paragraph" w:customStyle="1" w:styleId="A8FD5E3CBCF74E7ABE3B418584983794">
    <w:name w:val="A8FD5E3CBCF74E7ABE3B418584983794"/>
  </w:style>
  <w:style w:type="paragraph" w:customStyle="1" w:styleId="920EA03C1D6B47B488515A0FB841DD3C">
    <w:name w:val="920EA03C1D6B47B488515A0FB841DD3C"/>
  </w:style>
  <w:style w:type="paragraph" w:customStyle="1" w:styleId="1D3D5EC5365C4F4D8DC59C51C18B7B7D">
    <w:name w:val="1D3D5EC5365C4F4D8DC59C51C18B7B7D"/>
  </w:style>
  <w:style w:type="paragraph" w:customStyle="1" w:styleId="43D95FA897F042FDB5137E80BCB44BFA">
    <w:name w:val="43D95FA897F042FDB5137E80BCB44BFA"/>
  </w:style>
  <w:style w:type="paragraph" w:customStyle="1" w:styleId="63D65C6AEC494CE1900EDF4BC4E0E982">
    <w:name w:val="63D65C6AEC494CE1900EDF4BC4E0E982"/>
  </w:style>
  <w:style w:type="paragraph" w:customStyle="1" w:styleId="1DF5605ABDEC475FA15F48FB70E3C412">
    <w:name w:val="1DF5605ABDEC475FA15F48FB70E3C412"/>
  </w:style>
  <w:style w:type="paragraph" w:customStyle="1" w:styleId="3F9D50AB075347CA8F53C478BF08873A">
    <w:name w:val="3F9D50AB075347CA8F53C478BF08873A"/>
  </w:style>
  <w:style w:type="paragraph" w:customStyle="1" w:styleId="0E3671519FD64E8697A571FBA870FB04">
    <w:name w:val="0E3671519FD64E8697A571FBA870FB04"/>
  </w:style>
  <w:style w:type="paragraph" w:customStyle="1" w:styleId="BCA58C02593A4B1BA92E7D775F2474D8">
    <w:name w:val="BCA58C02593A4B1BA92E7D775F2474D8"/>
  </w:style>
  <w:style w:type="paragraph" w:customStyle="1" w:styleId="E2EF80B35ADF48098A88935AE5A3C518">
    <w:name w:val="E2EF80B35ADF48098A88935AE5A3C518"/>
  </w:style>
  <w:style w:type="paragraph" w:customStyle="1" w:styleId="72589C2552BC4F779A438D472F2F5B7C">
    <w:name w:val="72589C2552BC4F779A438D472F2F5B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D5B4B7CE0C4C0EB876E2D612544785">
    <w:name w:val="0AD5B4B7CE0C4C0EB876E2D612544785"/>
  </w:style>
  <w:style w:type="paragraph" w:customStyle="1" w:styleId="C5F0B1346FBF48B5BFD56479F2ED56BA">
    <w:name w:val="C5F0B1346FBF48B5BFD56479F2ED56BA"/>
  </w:style>
  <w:style w:type="paragraph" w:customStyle="1" w:styleId="1A0A6A9E4D9E44C89A7C65462209A49C">
    <w:name w:val="1A0A6A9E4D9E44C89A7C65462209A49C"/>
  </w:style>
  <w:style w:type="paragraph" w:customStyle="1" w:styleId="5DAD1CF970C8454B95B765DC1761827D">
    <w:name w:val="5DAD1CF970C8454B95B765DC1761827D"/>
  </w:style>
  <w:style w:type="paragraph" w:customStyle="1" w:styleId="240141490291465A98D4506116CFEFF8">
    <w:name w:val="240141490291465A98D4506116CFEFF8"/>
  </w:style>
  <w:style w:type="paragraph" w:customStyle="1" w:styleId="63031076DAA54BDF9C70B37AECAB1683">
    <w:name w:val="63031076DAA54BDF9C70B37AECAB1683"/>
  </w:style>
  <w:style w:type="paragraph" w:customStyle="1" w:styleId="AB1C345EF99D4090BFC47FE20335123E">
    <w:name w:val="AB1C345EF99D4090BFC47FE20335123E"/>
  </w:style>
  <w:style w:type="paragraph" w:customStyle="1" w:styleId="EF503CB10EF7438FBABA27376569F7A8">
    <w:name w:val="EF503CB10EF7438FBABA27376569F7A8"/>
  </w:style>
  <w:style w:type="paragraph" w:customStyle="1" w:styleId="B9EF6164577E4EE983339DB05828DC47">
    <w:name w:val="B9EF6164577E4EE983339DB05828DC47"/>
  </w:style>
  <w:style w:type="paragraph" w:customStyle="1" w:styleId="E0BED69F4C824C268D3144754E5706D2">
    <w:name w:val="E0BED69F4C824C268D3144754E5706D2"/>
  </w:style>
  <w:style w:type="paragraph" w:customStyle="1" w:styleId="7518A44777C14663AE5D0A9197FE0561">
    <w:name w:val="7518A44777C14663AE5D0A9197FE0561"/>
  </w:style>
  <w:style w:type="paragraph" w:customStyle="1" w:styleId="5F5CB8A86FDE431ABFCA00781F8C11DE">
    <w:name w:val="5F5CB8A86FDE431ABFCA00781F8C11DE"/>
  </w:style>
  <w:style w:type="paragraph" w:customStyle="1" w:styleId="63DDF8A712F34735A47AF7B2F5417CE3">
    <w:name w:val="63DDF8A712F34735A47AF7B2F5417CE3"/>
  </w:style>
  <w:style w:type="paragraph" w:customStyle="1" w:styleId="F28B5EF3923140179F46116D1345C41F">
    <w:name w:val="F28B5EF3923140179F46116D1345C41F"/>
  </w:style>
  <w:style w:type="paragraph" w:customStyle="1" w:styleId="E05570B5E5DE4DF0B93228EA2A0EE8EF">
    <w:name w:val="E05570B5E5DE4DF0B93228EA2A0EE8EF"/>
  </w:style>
  <w:style w:type="paragraph" w:customStyle="1" w:styleId="D7C343BDD1224D45A35E44AF346D7DDA">
    <w:name w:val="D7C343BDD1224D45A35E44AF346D7DDA"/>
  </w:style>
  <w:style w:type="paragraph" w:customStyle="1" w:styleId="E13DD8AB114F4EE180668325237799C8">
    <w:name w:val="E13DD8AB114F4EE180668325237799C8"/>
  </w:style>
  <w:style w:type="paragraph" w:customStyle="1" w:styleId="37099025732647FC96D1DD46CC6046EE">
    <w:name w:val="37099025732647FC96D1DD46CC6046EE"/>
  </w:style>
  <w:style w:type="paragraph" w:customStyle="1" w:styleId="ACF9F35973C2492DB734391E7830833B">
    <w:name w:val="ACF9F35973C2492DB734391E7830833B"/>
  </w:style>
  <w:style w:type="paragraph" w:customStyle="1" w:styleId="C7EC40D1A5DB4B37B2FB6F6FB8DF8FE6">
    <w:name w:val="C7EC40D1A5DB4B37B2FB6F6FB8DF8FE6"/>
  </w:style>
  <w:style w:type="paragraph" w:customStyle="1" w:styleId="CFD05AD5ACA24F4893112B84B9E5BBFA">
    <w:name w:val="CFD05AD5ACA24F4893112B84B9E5BBFA"/>
  </w:style>
  <w:style w:type="paragraph" w:customStyle="1" w:styleId="FC7380BBB4BA430398B6AD4E291025FF">
    <w:name w:val="FC7380BBB4BA430398B6AD4E291025FF"/>
  </w:style>
  <w:style w:type="paragraph" w:customStyle="1" w:styleId="61F76328F98944958B373B46162D6615">
    <w:name w:val="61F76328F98944958B373B46162D6615"/>
  </w:style>
  <w:style w:type="paragraph" w:customStyle="1" w:styleId="AB53265D3C1649EEB1A79B48A0F758A1">
    <w:name w:val="AB53265D3C1649EEB1A79B48A0F758A1"/>
  </w:style>
  <w:style w:type="paragraph" w:customStyle="1" w:styleId="E932B393A1334D61994EBA82A52D330A">
    <w:name w:val="E932B393A1334D61994EBA82A52D330A"/>
  </w:style>
  <w:style w:type="paragraph" w:customStyle="1" w:styleId="D305310163B24AFF866FE118674B757F">
    <w:name w:val="D305310163B24AFF866FE118674B757F"/>
  </w:style>
  <w:style w:type="paragraph" w:customStyle="1" w:styleId="C0D1D648D3294336A443163EDB76C7D3">
    <w:name w:val="C0D1D648D3294336A443163EDB76C7D3"/>
  </w:style>
  <w:style w:type="paragraph" w:customStyle="1" w:styleId="CB18C4B5BBF84E2BA375BD981D71B387">
    <w:name w:val="CB18C4B5BBF84E2BA375BD981D71B387"/>
  </w:style>
  <w:style w:type="paragraph" w:customStyle="1" w:styleId="2EBB207BA743471FADE74DA1BF636194">
    <w:name w:val="2EBB207BA743471FADE74DA1BF636194"/>
  </w:style>
  <w:style w:type="paragraph" w:customStyle="1" w:styleId="A3715AD97204473AA5B225022BE41584">
    <w:name w:val="A3715AD97204473AA5B225022BE41584"/>
  </w:style>
  <w:style w:type="paragraph" w:customStyle="1" w:styleId="A4DEF30AADDB4DA29679A767C8178ED4">
    <w:name w:val="A4DEF30AADDB4DA29679A767C8178ED4"/>
  </w:style>
  <w:style w:type="paragraph" w:customStyle="1" w:styleId="1B9D0DC698454D1192E189EC20E44104">
    <w:name w:val="1B9D0DC698454D1192E189EC20E44104"/>
  </w:style>
  <w:style w:type="paragraph" w:customStyle="1" w:styleId="96B9D3D8BA6B456997FA0F2492C48C13">
    <w:name w:val="96B9D3D8BA6B456997FA0F2492C48C13"/>
  </w:style>
  <w:style w:type="paragraph" w:customStyle="1" w:styleId="614AC83D6C7B4D5180AA683B0E36E13C">
    <w:name w:val="614AC83D6C7B4D5180AA683B0E36E13C"/>
  </w:style>
  <w:style w:type="paragraph" w:customStyle="1" w:styleId="8BC7853DA6B449A4A8BC8A0BC362E053">
    <w:name w:val="8BC7853DA6B449A4A8BC8A0BC362E053"/>
  </w:style>
  <w:style w:type="paragraph" w:customStyle="1" w:styleId="5971FA4B097240F2B0C160D95DDB2DF8">
    <w:name w:val="5971FA4B097240F2B0C160D95DDB2DF8"/>
  </w:style>
  <w:style w:type="paragraph" w:customStyle="1" w:styleId="9EB0C44FF42B4CC488E17DCED3341B7E">
    <w:name w:val="9EB0C44FF42B4CC488E17DCED3341B7E"/>
  </w:style>
  <w:style w:type="paragraph" w:customStyle="1" w:styleId="06D167D76E094127AC754D70935481C4">
    <w:name w:val="06D167D76E094127AC754D70935481C4"/>
  </w:style>
  <w:style w:type="paragraph" w:customStyle="1" w:styleId="8AFCFD409D144C829D217B6BA4D87EA3">
    <w:name w:val="8AFCFD409D144C829D217B6BA4D87EA3"/>
  </w:style>
  <w:style w:type="paragraph" w:customStyle="1" w:styleId="7CBE79F3E8A848DF9E299D603F913F10">
    <w:name w:val="7CBE79F3E8A848DF9E299D603F913F10"/>
  </w:style>
  <w:style w:type="paragraph" w:customStyle="1" w:styleId="E616D1EC84D44663873A70186943C495">
    <w:name w:val="E616D1EC84D44663873A70186943C495"/>
  </w:style>
  <w:style w:type="paragraph" w:customStyle="1" w:styleId="E3C3404560B84D27B59AEB359C986D16">
    <w:name w:val="E3C3404560B84D27B59AEB359C986D16"/>
  </w:style>
  <w:style w:type="paragraph" w:customStyle="1" w:styleId="51472B3E41464E7BA63CC13A32A11BAA">
    <w:name w:val="51472B3E41464E7BA63CC13A32A11BAA"/>
  </w:style>
  <w:style w:type="paragraph" w:customStyle="1" w:styleId="85ADB04EAEBE4AF3883F3C94094B31AD">
    <w:name w:val="85ADB04EAEBE4AF3883F3C94094B31AD"/>
  </w:style>
  <w:style w:type="paragraph" w:customStyle="1" w:styleId="4B3264BEBC9F47B8A74BA3891FB57008">
    <w:name w:val="4B3264BEBC9F47B8A74BA3891FB57008"/>
  </w:style>
  <w:style w:type="paragraph" w:customStyle="1" w:styleId="EE875E5A4851406DB6ACD1AE5B16D6CA">
    <w:name w:val="EE875E5A4851406DB6ACD1AE5B16D6CA"/>
  </w:style>
  <w:style w:type="paragraph" w:customStyle="1" w:styleId="1B3188868B194DA2AC4B0DCD73681BFB">
    <w:name w:val="1B3188868B194DA2AC4B0DCD73681BFB"/>
  </w:style>
  <w:style w:type="paragraph" w:customStyle="1" w:styleId="58C76F66A78149A5A86F0FADF8E7521B">
    <w:name w:val="58C76F66A78149A5A86F0FADF8E7521B"/>
  </w:style>
  <w:style w:type="paragraph" w:customStyle="1" w:styleId="97226E7F6BC540D9949F0E6BE2CF018A">
    <w:name w:val="97226E7F6BC540D9949F0E6BE2CF018A"/>
  </w:style>
  <w:style w:type="paragraph" w:customStyle="1" w:styleId="D01C0B50800449A6844985F7DD3C8412">
    <w:name w:val="D01C0B50800449A6844985F7DD3C8412"/>
  </w:style>
  <w:style w:type="paragraph" w:customStyle="1" w:styleId="E2D87BD5477A4BE4B597FB4CB3A77839">
    <w:name w:val="E2D87BD5477A4BE4B597FB4CB3A77839"/>
  </w:style>
  <w:style w:type="paragraph" w:customStyle="1" w:styleId="D90CC3C5FC0F4D9692854878BE011A04">
    <w:name w:val="D90CC3C5FC0F4D9692854878BE011A04"/>
  </w:style>
  <w:style w:type="paragraph" w:customStyle="1" w:styleId="294756D4C01143789976457343ECAF6B">
    <w:name w:val="294756D4C01143789976457343ECAF6B"/>
  </w:style>
  <w:style w:type="paragraph" w:customStyle="1" w:styleId="E3F68E0C08AA439E8B34366C775DB545">
    <w:name w:val="E3F68E0C08AA439E8B34366C775DB545"/>
  </w:style>
  <w:style w:type="paragraph" w:customStyle="1" w:styleId="4C2EDADBC9A44AB993985E4549929A11">
    <w:name w:val="4C2EDADBC9A44AB993985E4549929A11"/>
  </w:style>
  <w:style w:type="paragraph" w:customStyle="1" w:styleId="235907DF459E4B048DE1A8039A68CA03">
    <w:name w:val="235907DF459E4B048DE1A8039A68CA03"/>
  </w:style>
  <w:style w:type="paragraph" w:customStyle="1" w:styleId="14DA9C1CDA10403495A0DBBF179CE5AD">
    <w:name w:val="14DA9C1CDA10403495A0DBBF179CE5AD"/>
  </w:style>
  <w:style w:type="paragraph" w:customStyle="1" w:styleId="9AC134F4344745388F720A5F0145457D">
    <w:name w:val="9AC134F4344745388F720A5F0145457D"/>
  </w:style>
  <w:style w:type="paragraph" w:customStyle="1" w:styleId="C552AE15E8304B2EB0D7DEF96C7DE7F5">
    <w:name w:val="C552AE15E8304B2EB0D7DEF96C7DE7F5"/>
  </w:style>
  <w:style w:type="paragraph" w:customStyle="1" w:styleId="DF9E104AC4D743D88715E95049F3C98E">
    <w:name w:val="DF9E104AC4D743D88715E95049F3C98E"/>
  </w:style>
  <w:style w:type="paragraph" w:customStyle="1" w:styleId="27CCE9D32F41497E942FD2820594BD53">
    <w:name w:val="27CCE9D32F41497E942FD2820594BD53"/>
  </w:style>
  <w:style w:type="paragraph" w:customStyle="1" w:styleId="CF3F9E457FD94001A44ED757F4B341C5">
    <w:name w:val="CF3F9E457FD94001A44ED757F4B341C5"/>
  </w:style>
  <w:style w:type="paragraph" w:customStyle="1" w:styleId="E8386BAC4B624FD7B75422B14E8A67E1">
    <w:name w:val="E8386BAC4B624FD7B75422B14E8A67E1"/>
  </w:style>
  <w:style w:type="paragraph" w:customStyle="1" w:styleId="C5E9E95FCF504699B89BDB6909C38333">
    <w:name w:val="C5E9E95FCF504699B89BDB6909C38333"/>
  </w:style>
  <w:style w:type="paragraph" w:customStyle="1" w:styleId="A8FD5E3CBCF74E7ABE3B418584983794">
    <w:name w:val="A8FD5E3CBCF74E7ABE3B418584983794"/>
  </w:style>
  <w:style w:type="paragraph" w:customStyle="1" w:styleId="920EA03C1D6B47B488515A0FB841DD3C">
    <w:name w:val="920EA03C1D6B47B488515A0FB841DD3C"/>
  </w:style>
  <w:style w:type="paragraph" w:customStyle="1" w:styleId="1D3D5EC5365C4F4D8DC59C51C18B7B7D">
    <w:name w:val="1D3D5EC5365C4F4D8DC59C51C18B7B7D"/>
  </w:style>
  <w:style w:type="paragraph" w:customStyle="1" w:styleId="43D95FA897F042FDB5137E80BCB44BFA">
    <w:name w:val="43D95FA897F042FDB5137E80BCB44BFA"/>
  </w:style>
  <w:style w:type="paragraph" w:customStyle="1" w:styleId="63D65C6AEC494CE1900EDF4BC4E0E982">
    <w:name w:val="63D65C6AEC494CE1900EDF4BC4E0E982"/>
  </w:style>
  <w:style w:type="paragraph" w:customStyle="1" w:styleId="1DF5605ABDEC475FA15F48FB70E3C412">
    <w:name w:val="1DF5605ABDEC475FA15F48FB70E3C412"/>
  </w:style>
  <w:style w:type="paragraph" w:customStyle="1" w:styleId="3F9D50AB075347CA8F53C478BF08873A">
    <w:name w:val="3F9D50AB075347CA8F53C478BF08873A"/>
  </w:style>
  <w:style w:type="paragraph" w:customStyle="1" w:styleId="0E3671519FD64E8697A571FBA870FB04">
    <w:name w:val="0E3671519FD64E8697A571FBA870FB04"/>
  </w:style>
  <w:style w:type="paragraph" w:customStyle="1" w:styleId="BCA58C02593A4B1BA92E7D775F2474D8">
    <w:name w:val="BCA58C02593A4B1BA92E7D775F2474D8"/>
  </w:style>
  <w:style w:type="paragraph" w:customStyle="1" w:styleId="E2EF80B35ADF48098A88935AE5A3C518">
    <w:name w:val="E2EF80B35ADF48098A88935AE5A3C518"/>
  </w:style>
  <w:style w:type="paragraph" w:customStyle="1" w:styleId="72589C2552BC4F779A438D472F2F5B7C">
    <w:name w:val="72589C2552BC4F779A438D472F2F5B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</Template>
  <TotalTime>1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Jason NEttle    Aea</dc:creator>
  <cp:lastModifiedBy>Katie</cp:lastModifiedBy>
  <cp:revision>2</cp:revision>
  <cp:lastPrinted>2014-01-07T16:44:00Z</cp:lastPrinted>
  <dcterms:created xsi:type="dcterms:W3CDTF">2016-05-17T18:28:00Z</dcterms:created>
  <dcterms:modified xsi:type="dcterms:W3CDTF">2016-05-17T18:28:00Z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